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8" w:after="0" w:line="240" w:lineRule="auto"/>
        <w:ind w:left="417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92.925pt;height:92.925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" w:after="0" w:line="240" w:lineRule="auto"/>
        <w:ind w:left="3363" w:right="3279"/>
        <w:jc w:val="center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Ab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Int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io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lf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</w:r>
    </w:p>
    <w:p>
      <w:pPr>
        <w:spacing w:before="0" w:after="0" w:line="341" w:lineRule="exact"/>
        <w:ind w:left="3426" w:right="3343"/>
        <w:jc w:val="center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position w:val="1"/>
        </w:rPr>
        <w:t>Ma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position w:val="1"/>
        </w:rPr>
        <w:t>r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  <w:position w:val="1"/>
        </w:rPr>
        <w:t>b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position w:val="1"/>
        </w:rPr>
        <w:t>e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position w:val="1"/>
        </w:rPr>
        <w:t>l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  <w:position w:val="1"/>
        </w:rPr>
        <w:t>l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position w:val="1"/>
        </w:rPr>
        <w:t>Co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  <w:position w:val="1"/>
        </w:rPr>
        <w:t>u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position w:val="1"/>
        </w:rPr>
        <w:t>n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position w:val="1"/>
        </w:rPr>
        <w:t>t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position w:val="1"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position w:val="1"/>
        </w:rPr>
        <w:t>y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position w:val="1"/>
        </w:rPr>
        <w:t>C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  <w:position w:val="1"/>
        </w:rPr>
        <w:t>l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position w:val="1"/>
        </w:rPr>
        <w:t>ub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position w:val="1"/>
        </w:rPr>
        <w:t>2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position w:val="1"/>
        </w:rPr>
        <w:t>0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position w:val="1"/>
        </w:rPr>
        <w:t>1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position w:val="1"/>
        </w:rPr>
        <w:t>8</w:t>
      </w:r>
      <w:r>
        <w:rPr>
          <w:rFonts w:ascii="Calibri" w:hAnsi="Calibri" w:cs="Calibri" w:eastAsia="Calibri"/>
          <w:sz w:val="28"/>
          <w:szCs w:val="28"/>
          <w:spacing w:val="0"/>
          <w:w w:val="100"/>
          <w:position w:val="0"/>
        </w:rPr>
      </w:r>
    </w:p>
    <w:p>
      <w:pPr>
        <w:spacing w:before="1" w:after="0" w:line="240" w:lineRule="auto"/>
        <w:ind w:left="293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15.720534pt;height:51.51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" w:after="0" w:line="240" w:lineRule="auto"/>
        <w:ind w:left="2150" w:right="2067" w:firstLine="3"/>
        <w:jc w:val="center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Vál</w:t>
      </w:r>
      <w:r>
        <w:rPr>
          <w:rFonts w:ascii="Calibri" w:hAnsi="Calibri" w:cs="Calibri" w:eastAsia="Calibri"/>
          <w:sz w:val="28"/>
          <w:szCs w:val="28"/>
          <w:color w:val="001F5F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color w:val="001F5F"/>
          <w:spacing w:val="-2"/>
          <w:w w:val="100"/>
          <w:b/>
          <w:bCs/>
        </w:rPr>
        <w:t>d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8"/>
          <w:szCs w:val="28"/>
          <w:color w:val="001F5F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color w:val="001F5F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el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color w:val="001F5F"/>
          <w:spacing w:val="-3"/>
          <w:w w:val="100"/>
          <w:b/>
          <w:bCs/>
        </w:rPr>
        <w:t>R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color w:val="001F5F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k</w:t>
      </w:r>
      <w:r>
        <w:rPr>
          <w:rFonts w:ascii="Calibri" w:hAnsi="Calibri" w:cs="Calibri" w:eastAsia="Calibri"/>
          <w:sz w:val="28"/>
          <w:szCs w:val="28"/>
          <w:color w:val="001F5F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ng</w:t>
      </w:r>
      <w:r>
        <w:rPr>
          <w:rFonts w:ascii="Calibri" w:hAnsi="Calibri" w:cs="Calibri" w:eastAsia="Calibri"/>
          <w:sz w:val="28"/>
          <w:szCs w:val="28"/>
          <w:color w:val="001F5F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Nac</w:t>
      </w:r>
      <w:r>
        <w:rPr>
          <w:rFonts w:ascii="Calibri" w:hAnsi="Calibri" w:cs="Calibri" w:eastAsia="Calibri"/>
          <w:sz w:val="28"/>
          <w:szCs w:val="28"/>
          <w:color w:val="001F5F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8"/>
          <w:szCs w:val="28"/>
          <w:color w:val="001F5F"/>
          <w:spacing w:val="-2"/>
          <w:w w:val="100"/>
          <w:b/>
          <w:bCs/>
        </w:rPr>
        <w:t>n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al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Ofi</w:t>
      </w:r>
      <w:r>
        <w:rPr>
          <w:rFonts w:ascii="Calibri" w:hAnsi="Calibri" w:cs="Calibri" w:eastAsia="Calibri"/>
          <w:sz w:val="28"/>
          <w:szCs w:val="28"/>
          <w:color w:val="001F5F"/>
          <w:spacing w:val="-2"/>
          <w:w w:val="100"/>
          <w:b/>
          <w:bCs/>
        </w:rPr>
        <w:t>c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color w:val="001F5F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color w:val="001F5F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color w:val="001F5F"/>
          <w:spacing w:val="-1"/>
          <w:w w:val="100"/>
          <w:b/>
          <w:bCs/>
        </w:rPr>
        <w:t>(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RNO)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Val</w:t>
      </w:r>
      <w:r>
        <w:rPr>
          <w:rFonts w:ascii="Calibri" w:hAnsi="Calibri" w:cs="Calibri" w:eastAsia="Calibri"/>
          <w:sz w:val="28"/>
          <w:szCs w:val="28"/>
          <w:color w:val="001F5F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color w:val="001F5F"/>
          <w:spacing w:val="-2"/>
          <w:w w:val="100"/>
          <w:b/>
          <w:bCs/>
        </w:rPr>
        <w:t>d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os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color w:val="001F5F"/>
          <w:spacing w:val="-2"/>
          <w:w w:val="100"/>
          <w:b/>
          <w:bCs/>
        </w:rPr>
        <w:t>p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ara</w:t>
      </w:r>
      <w:r>
        <w:rPr>
          <w:rFonts w:ascii="Calibri" w:hAnsi="Calibri" w:cs="Calibri" w:eastAsia="Calibri"/>
          <w:sz w:val="28"/>
          <w:szCs w:val="28"/>
          <w:color w:val="001F5F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el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8"/>
          <w:szCs w:val="28"/>
          <w:color w:val="001F5F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nk</w:t>
      </w:r>
      <w:r>
        <w:rPr>
          <w:rFonts w:ascii="Calibri" w:hAnsi="Calibri" w:cs="Calibri" w:eastAsia="Calibri"/>
          <w:sz w:val="28"/>
          <w:szCs w:val="28"/>
          <w:color w:val="001F5F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ng</w:t>
      </w:r>
      <w:r>
        <w:rPr>
          <w:rFonts w:ascii="Calibri" w:hAnsi="Calibri" w:cs="Calibri" w:eastAsia="Calibri"/>
          <w:sz w:val="28"/>
          <w:szCs w:val="28"/>
          <w:color w:val="001F5F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Mund</w:t>
      </w:r>
      <w:r>
        <w:rPr>
          <w:rFonts w:ascii="Calibri" w:hAnsi="Calibri" w:cs="Calibri" w:eastAsia="Calibri"/>
          <w:sz w:val="28"/>
          <w:szCs w:val="28"/>
          <w:color w:val="001F5F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al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Am</w:t>
      </w:r>
      <w:r>
        <w:rPr>
          <w:rFonts w:ascii="Calibri" w:hAnsi="Calibri" w:cs="Calibri" w:eastAsia="Calibri"/>
          <w:sz w:val="28"/>
          <w:szCs w:val="28"/>
          <w:color w:val="001F5F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color w:val="001F5F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8"/>
          <w:szCs w:val="28"/>
          <w:color w:val="001F5F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ur</w:t>
      </w:r>
      <w:r>
        <w:rPr>
          <w:rFonts w:ascii="Calibri" w:hAnsi="Calibri" w:cs="Calibri" w:eastAsia="Calibri"/>
          <w:sz w:val="28"/>
          <w:szCs w:val="28"/>
          <w:color w:val="001F5F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color w:val="001F5F"/>
          <w:spacing w:val="-1"/>
          <w:w w:val="100"/>
          <w:b/>
          <w:bCs/>
        </w:rPr>
        <w:t>(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WA</w:t>
      </w:r>
      <w:r>
        <w:rPr>
          <w:rFonts w:ascii="Calibri" w:hAnsi="Calibri" w:cs="Calibri" w:eastAsia="Calibri"/>
          <w:sz w:val="28"/>
          <w:szCs w:val="28"/>
          <w:color w:val="001F5F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8"/>
          <w:szCs w:val="28"/>
          <w:color w:val="001F5F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34" w:right="150"/>
        <w:jc w:val="center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Regl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&amp;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cisi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encia,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eglas</w:t>
      </w:r>
    </w:p>
    <w:p>
      <w:pPr>
        <w:spacing w:before="0" w:after="0" w:line="240" w:lineRule="auto"/>
        <w:ind w:left="4290" w:right="4206"/>
        <w:jc w:val="center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203.929993pt;margin-top:108.053619pt;width:129.0200pt;height:.1pt;mso-position-horizontal-relative:page;mso-position-vertical-relative:paragraph;z-index:-712" coordorigin="4079,2161" coordsize="2580,2">
            <v:shape style="position:absolute;left:4079;top:2161;width:2580;height:2" coordorigin="4079,2161" coordsize="2580,0" path="m4079,2161l6659,2161e" filled="f" stroked="t" strokeweight=".82pt" strokecolor="#0000FF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279999" w:type="dxa"/>
      </w:tblPr>
      <w:tblGrid/>
      <w:tr>
        <w:trPr>
          <w:trHeight w:val="278" w:hRule="exact"/>
        </w:trPr>
        <w:tc>
          <w:tcPr>
            <w:tcW w:w="9890" w:type="dxa"/>
            <w:gridSpan w:val="2"/>
            <w:tcBorders>
              <w:top w:val="single" w:sz="4.64008" w:space="0" w:color="001F5F"/>
              <w:bottom w:val="single" w:sz="4.64008" w:space="0" w:color="001F5F"/>
              <w:left w:val="single" w:sz="4.640" w:space="0" w:color="001F5F"/>
              <w:right w:val="single" w:sz="4.64032" w:space="0" w:color="001F5F"/>
            </w:tcBorders>
            <w:shd w:val="clear" w:color="auto" w:fill="001F5F"/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  <w:position w:val="1"/>
              </w:rPr>
              <w:t>PRO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2660" w:type="dxa"/>
            <w:tcBorders>
              <w:top w:val="single" w:sz="4.64008" w:space="0" w:color="001F5F"/>
              <w:bottom w:val="single" w:sz="4.64008" w:space="0" w:color="001F5F"/>
              <w:left w:val="single" w:sz="4.640" w:space="0" w:color="001F5F"/>
              <w:right w:val="single" w:sz="4.64008" w:space="0" w:color="001F5F"/>
            </w:tcBorders>
            <w:shd w:val="clear" w:color="auto" w:fill="D2DFED"/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FEC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230" w:type="dxa"/>
            <w:tcBorders>
              <w:top w:val="single" w:sz="4.64008" w:space="0" w:color="001F5F"/>
              <w:bottom w:val="single" w:sz="4.64008" w:space="0" w:color="001F5F"/>
              <w:left w:val="single" w:sz="4.64008" w:space="0" w:color="001F5F"/>
              <w:right w:val="single" w:sz="4.64032" w:space="0" w:color="001F5F"/>
            </w:tcBorders>
            <w:shd w:val="clear" w:color="auto" w:fill="D2DFED"/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2660" w:type="dxa"/>
            <w:tcBorders>
              <w:top w:val="single" w:sz="4.64008" w:space="0" w:color="001F5F"/>
              <w:bottom w:val="single" w:sz="4.64008" w:space="0" w:color="001F5F"/>
              <w:left w:val="single" w:sz="4.640" w:space="0" w:color="001F5F"/>
              <w:right w:val="single" w:sz="4.64008" w:space="0" w:color="001F5F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ALI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230" w:type="dxa"/>
            <w:tcBorders>
              <w:top w:val="single" w:sz="4.64008" w:space="0" w:color="001F5F"/>
              <w:bottom w:val="single" w:sz="4.64008" w:space="0" w:color="001F5F"/>
              <w:left w:val="single" w:sz="4.64008" w:space="0" w:color="001F5F"/>
              <w:right w:val="single" w:sz="4.64032" w:space="0" w:color="001F5F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ke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1085" w:hRule="exact"/>
        </w:trPr>
        <w:tc>
          <w:tcPr>
            <w:tcW w:w="2660" w:type="dxa"/>
            <w:tcBorders>
              <w:top w:val="single" w:sz="4.64008" w:space="0" w:color="001F5F"/>
              <w:bottom w:val="single" w:sz="4.639840" w:space="0" w:color="001F5F"/>
              <w:left w:val="single" w:sz="4.640" w:space="0" w:color="001F5F"/>
              <w:right w:val="single" w:sz="4.64008" w:space="0" w:color="001F5F"/>
            </w:tcBorders>
            <w:shd w:val="clear" w:color="auto" w:fill="D2DFED"/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UB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UE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230" w:type="dxa"/>
            <w:tcBorders>
              <w:top w:val="single" w:sz="4.64008" w:space="0" w:color="001F5F"/>
              <w:bottom w:val="single" w:sz="4.639840" w:space="0" w:color="001F5F"/>
              <w:left w:val="single" w:sz="4.64008" w:space="0" w:color="001F5F"/>
              <w:right w:val="single" w:sz="4.64032" w:space="0" w:color="001F5F"/>
            </w:tcBorders>
            <w:shd w:val="clear" w:color="auto" w:fill="D2DFED"/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35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Km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hyperlink r:id="rId8"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w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</w:rPr>
                <w:t>w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w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</w:rPr>
                <w:t>.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</w:rPr>
                <w:t>m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ar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</w:rPr>
                <w:t>b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ell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</w:rPr>
                <w:t>a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c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</w:rPr>
                <w:t>u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</w:rPr>
                <w:t>n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t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</w:rPr>
                <w:t>r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</w:rPr>
                <w:t>y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cl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</w:rPr>
                <w:t>u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</w:rPr>
                <w:t>b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</w:rPr>
                <w:t>.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cl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s: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cíf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rte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</w:p>
        </w:tc>
      </w:tr>
      <w:tr>
        <w:trPr>
          <w:trHeight w:val="278" w:hRule="exact"/>
        </w:trPr>
        <w:tc>
          <w:tcPr>
            <w:tcW w:w="2660" w:type="dxa"/>
            <w:tcBorders>
              <w:top w:val="single" w:sz="4.639840" w:space="0" w:color="001F5F"/>
              <w:bottom w:val="single" w:sz="4.64008" w:space="0" w:color="001F5F"/>
              <w:left w:val="single" w:sz="4.640" w:space="0" w:color="001F5F"/>
              <w:right w:val="single" w:sz="4.64008" w:space="0" w:color="001F5F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ÍA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RÁCTI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230" w:type="dxa"/>
            <w:tcBorders>
              <w:top w:val="single" w:sz="4.639840" w:space="0" w:color="001F5F"/>
              <w:bottom w:val="single" w:sz="4.64008" w:space="0" w:color="001F5F"/>
              <w:left w:val="single" w:sz="4.64008" w:space="0" w:color="001F5F"/>
              <w:right w:val="single" w:sz="4.64032" w:space="0" w:color="001F5F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2660" w:type="dxa"/>
            <w:tcBorders>
              <w:top w:val="single" w:sz="4.64008" w:space="0" w:color="001F5F"/>
              <w:bottom w:val="single" w:sz="4.64008" w:space="0" w:color="001F5F"/>
              <w:left w:val="single" w:sz="4.640" w:space="0" w:color="001F5F"/>
              <w:right w:val="single" w:sz="4.64008" w:space="0" w:color="001F5F"/>
            </w:tcBorders>
            <w:shd w:val="clear" w:color="auto" w:fill="D2DFED"/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230" w:type="dxa"/>
            <w:tcBorders>
              <w:top w:val="single" w:sz="4.64008" w:space="0" w:color="001F5F"/>
              <w:bottom w:val="single" w:sz="4.64008" w:space="0" w:color="001F5F"/>
              <w:left w:val="single" w:sz="4.64008" w:space="0" w:color="001F5F"/>
              <w:right w:val="single" w:sz="4.64032" w:space="0" w:color="001F5F"/>
            </w:tcBorders>
            <w:shd w:val="clear" w:color="auto" w:fill="D2DFED"/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enero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279999" w:type="dxa"/>
      </w:tblPr>
      <w:tblGrid/>
      <w:tr>
        <w:trPr>
          <w:trHeight w:val="278" w:hRule="exact"/>
        </w:trPr>
        <w:tc>
          <w:tcPr>
            <w:tcW w:w="9890" w:type="dxa"/>
            <w:gridSpan w:val="2"/>
            <w:tcBorders>
              <w:top w:val="single" w:sz="4.639840" w:space="0" w:color="001F5F"/>
              <w:bottom w:val="single" w:sz="4.64008" w:space="0" w:color="001F5F"/>
              <w:left w:val="single" w:sz="4.640" w:space="0" w:color="001F5F"/>
              <w:right w:val="single" w:sz="4.64032" w:space="0" w:color="001F5F"/>
            </w:tcBorders>
            <w:shd w:val="clear" w:color="auto" w:fill="001F5F"/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3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  <w:position w:val="1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  <w:position w:val="1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1085" w:hRule="exact"/>
        </w:trPr>
        <w:tc>
          <w:tcPr>
            <w:tcW w:w="2660" w:type="dxa"/>
            <w:tcBorders>
              <w:top w:val="single" w:sz="4.64008" w:space="0" w:color="001F5F"/>
              <w:bottom w:val="single" w:sz="4.64032" w:space="0" w:color="001F5F"/>
              <w:left w:val="single" w:sz="4.640" w:space="0" w:color="001F5F"/>
              <w:right w:val="single" w:sz="4.64008" w:space="0" w:color="001F5F"/>
            </w:tcBorders>
            <w:shd w:val="clear" w:color="auto" w:fill="D2DFED"/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Categ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rí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230" w:type="dxa"/>
            <w:tcBorders>
              <w:top w:val="single" w:sz="4.64008" w:space="0" w:color="001F5F"/>
              <w:bottom w:val="single" w:sz="4.64032" w:space="0" w:color="001F5F"/>
              <w:left w:val="single" w:sz="4.64008" w:space="0" w:color="001F5F"/>
              <w:right w:val="single" w:sz="4.64032" w:space="0" w:color="001F5F"/>
            </w:tcBorders>
            <w:shd w:val="clear" w:color="auto" w:fill="D2DFED"/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Va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asta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),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asta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15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3233" w:hRule="exact"/>
        </w:trPr>
        <w:tc>
          <w:tcPr>
            <w:tcW w:w="2660" w:type="dxa"/>
            <w:tcBorders>
              <w:top w:val="single" w:sz="4.64032" w:space="0" w:color="001F5F"/>
              <w:bottom w:val="single" w:sz="4.64032" w:space="0" w:color="001F5F"/>
              <w:left w:val="single" w:sz="4.640" w:space="0" w:color="001F5F"/>
              <w:right w:val="single" w:sz="4.64008" w:space="0" w:color="001F5F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Categ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rí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230" w:type="dxa"/>
            <w:tcBorders>
              <w:top w:val="single" w:sz="4.64032" w:space="0" w:color="001F5F"/>
              <w:bottom w:val="single" w:sz="4.64032" w:space="0" w:color="001F5F"/>
              <w:left w:val="single" w:sz="4.64008" w:space="0" w:color="001F5F"/>
              <w:right w:val="single" w:sz="4.64032" w:space="0" w:color="001F5F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hasta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ín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ice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ltas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66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S),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asta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ice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asta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sta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15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15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S),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asta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15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</w:tc>
      </w:tr>
    </w:tbl>
    <w:p>
      <w:pPr>
        <w:jc w:val="left"/>
        <w:spacing w:after="0"/>
        <w:sectPr>
          <w:pgNumType w:start="1"/>
          <w:pgMar w:footer="985" w:top="1340" w:bottom="1180" w:left="1200" w:right="920"/>
          <w:footerReference w:type="default" r:id="rId5"/>
          <w:type w:val="continuous"/>
          <w:pgSz w:w="12260" w:h="15860"/>
        </w:sectPr>
      </w:pPr>
      <w:rPr/>
    </w:p>
    <w:p>
      <w:pPr>
        <w:spacing w:before="64" w:after="0" w:line="240" w:lineRule="auto"/>
        <w:ind w:left="219" w:right="-20"/>
        <w:jc w:val="left"/>
        <w:tabs>
          <w:tab w:pos="28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65.013992pt;margin-top:71.949997pt;width:495.55605pt;height:269.55pt;mso-position-horizontal-relative:page;mso-position-vertical-relative:page;z-index:-711" coordorigin="1300,1439" coordsize="9911,5391">
            <v:group style="position:absolute;left:1316;top:1450;width:2650;height:1344" coordorigin="1316,1450" coordsize="2650,1344">
              <v:shape style="position:absolute;left:1316;top:1450;width:2650;height:1344" coordorigin="1316,1450" coordsize="2650,1344" path="m1316,2794l3966,2794,3966,1450,1316,1450,1316,2794e" filled="t" fillcolor="#D2DFED" stroked="f">
                <v:path arrowok="t"/>
                <v:fill/>
              </v:shape>
            </v:group>
            <v:group style="position:absolute;left:1419;top:1450;width:2444;height:269" coordorigin="1419,1450" coordsize="2444,269">
              <v:shape style="position:absolute;left:1419;top:1450;width:2444;height:269" coordorigin="1419,1450" coordsize="2444,269" path="m1419,1719l3862,1719,3862,1450,1419,1450,1419,1719e" filled="t" fillcolor="#D2DFED" stroked="f">
                <v:path arrowok="t"/>
                <v:fill/>
              </v:shape>
            </v:group>
            <v:group style="position:absolute;left:3975;top:1450;width:7221;height:1344" coordorigin="3975,1450" coordsize="7221,1344">
              <v:shape style="position:absolute;left:3975;top:1450;width:7221;height:1344" coordorigin="3975,1450" coordsize="7221,1344" path="m3975,2794l11196,2794,11196,1450,3975,1450,3975,2794e" filled="t" fillcolor="#D2DFED" stroked="f">
                <v:path arrowok="t"/>
                <v:fill/>
              </v:shape>
            </v:group>
            <v:group style="position:absolute;left:4079;top:1450;width:7014;height:269" coordorigin="4079,1450" coordsize="7014,269">
              <v:shape style="position:absolute;left:4079;top:1450;width:7014;height:269" coordorigin="4079,1450" coordsize="7014,269" path="m4079,1719l11093,1719,11093,1450,4079,1450,4079,1719e" filled="t" fillcolor="#D2DFED" stroked="f">
                <v:path arrowok="t"/>
                <v:fill/>
              </v:shape>
            </v:group>
            <v:group style="position:absolute;left:4079;top:1719;width:7014;height:269" coordorigin="4079,1719" coordsize="7014,269">
              <v:shape style="position:absolute;left:4079;top:1719;width:7014;height:269" coordorigin="4079,1719" coordsize="7014,269" path="m4079,1988l11093,1988,11093,1719,4079,1719,4079,1988e" filled="t" fillcolor="#D2DFED" stroked="f">
                <v:path arrowok="t"/>
                <v:fill/>
              </v:shape>
            </v:group>
            <v:group style="position:absolute;left:4079;top:1988;width:7014;height:269" coordorigin="4079,1988" coordsize="7014,269">
              <v:shape style="position:absolute;left:4079;top:1988;width:7014;height:269" coordorigin="4079,1988" coordsize="7014,269" path="m4079,2256l11093,2256,11093,1988,4079,1988,4079,2256e" filled="t" fillcolor="#D2DFED" stroked="f">
                <v:path arrowok="t"/>
                <v:fill/>
              </v:shape>
            </v:group>
            <v:group style="position:absolute;left:4079;top:2256;width:7014;height:269" coordorigin="4079,2256" coordsize="7014,269">
              <v:shape style="position:absolute;left:4079;top:2256;width:7014;height:269" coordorigin="4079,2256" coordsize="7014,269" path="m4079,2525l11093,2525,11093,2256,4079,2256,4079,2525e" filled="t" fillcolor="#D2DFED" stroked="f">
                <v:path arrowok="t"/>
                <v:fill/>
              </v:shape>
            </v:group>
            <v:group style="position:absolute;left:4079;top:2525;width:7014;height:269" coordorigin="4079,2525" coordsize="7014,269">
              <v:shape style="position:absolute;left:4079;top:2525;width:7014;height:269" coordorigin="4079,2525" coordsize="7014,269" path="m4079,2794l11093,2794,11093,2525,4079,2525,4079,2794e" filled="t" fillcolor="#D2DFED" stroked="f">
                <v:path arrowok="t"/>
                <v:fill/>
              </v:shape>
            </v:group>
            <v:group style="position:absolute;left:1306;top:1445;width:9900;height:2" coordorigin="1306,1445" coordsize="9900,2">
              <v:shape style="position:absolute;left:1306;top:1445;width:9900;height:2" coordorigin="1306,1445" coordsize="9900,0" path="m1306,1445l11206,1445e" filled="f" stroked="t" strokeweight=".580pt" strokecolor="#001F5F">
                <v:path arrowok="t"/>
              </v:shape>
            </v:group>
            <v:group style="position:absolute;left:1311;top:1450;width:2;height:5370" coordorigin="1311,1450" coordsize="2,5370">
              <v:shape style="position:absolute;left:1311;top:1450;width:2;height:5370" coordorigin="1311,1450" coordsize="0,5370" path="m1311,1450l1311,6819e" filled="f" stroked="t" strokeweight=".580pt" strokecolor="#001F5F">
                <v:path arrowok="t"/>
              </v:shape>
            </v:group>
            <v:group style="position:absolute;left:3971;top:1450;width:2;height:1344" coordorigin="3971,1450" coordsize="2,1344">
              <v:shape style="position:absolute;left:3971;top:1450;width:2;height:1344" coordorigin="3971,1450" coordsize="0,1344" path="m3971,1450l3971,2794e" filled="f" stroked="t" strokeweight=".58001pt" strokecolor="#001F5F">
                <v:path arrowok="t"/>
              </v:shape>
            </v:group>
            <v:group style="position:absolute;left:11201;top:1450;width:2;height:5370" coordorigin="11201,1450" coordsize="2,5370">
              <v:shape style="position:absolute;left:11201;top:1450;width:2;height:5370" coordorigin="11201,1450" coordsize="0,5370" path="m11201,1450l11201,6819e" filled="f" stroked="t" strokeweight=".58004pt" strokecolor="#001F5F">
                <v:path arrowok="t"/>
              </v:shape>
            </v:group>
            <v:group style="position:absolute;left:1306;top:2799;width:9900;height:2" coordorigin="1306,2799" coordsize="9900,2">
              <v:shape style="position:absolute;left:1306;top:2799;width:9900;height:2" coordorigin="1306,2799" coordsize="9900,0" path="m1306,2799l11206,2799e" filled="f" stroked="t" strokeweight=".58001pt" strokecolor="#001F5F">
                <v:path arrowok="t"/>
              </v:shape>
            </v:group>
            <v:group style="position:absolute;left:1306;top:6824;width:9900;height:2" coordorigin="1306,6824" coordsize="9900,2">
              <v:shape style="position:absolute;left:1306;top:6824;width:9900;height:2" coordorigin="1306,6824" coordsize="9900,0" path="m1306,6824l11206,6824e" filled="f" stroked="t" strokeweight=".579980pt" strokecolor="#001F5F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Cate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ría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rí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jue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dí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</w:p>
    <w:p>
      <w:pPr>
        <w:spacing w:before="0" w:after="0" w:line="240" w:lineRule="auto"/>
        <w:ind w:left="2879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sába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acíf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Nor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acíf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</w:p>
    <w:p>
      <w:pPr>
        <w:spacing w:before="0" w:after="0" w:line="240" w:lineRule="auto"/>
        <w:ind w:left="2879" w:right="757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rí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jue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dí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iér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sába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fico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rte.</w:t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6" w:after="0" w:line="240" w:lineRule="auto"/>
        <w:ind w:left="219" w:right="167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*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rías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arán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8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ntrar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ité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rá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ás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Cate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rías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edad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eclararla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esier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ajo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erju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Categ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rí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genera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Var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1" w:lineRule="auto"/>
        <w:ind w:left="219" w:right="3797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*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edad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Categ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rí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1F5F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color w:val="001F5F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001F5F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001F5F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001F5F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color w:val="001F5F"/>
          <w:spacing w:val="1"/>
          <w:w w:val="100"/>
          <w:b/>
          <w:bCs/>
        </w:rPr>
        <w:t>z</w:t>
      </w:r>
      <w:r>
        <w:rPr>
          <w:rFonts w:ascii="Calibri" w:hAnsi="Calibri" w:cs="Calibri" w:eastAsia="Calibri"/>
          <w:sz w:val="22"/>
          <w:szCs w:val="22"/>
          <w:color w:val="001F5F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color w:val="001F5F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color w:val="001F5F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51" w:lineRule="auto"/>
        <w:ind w:left="219" w:right="6282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Categ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rí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S: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FF0000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color w:val="FF0000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FF000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FF0000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FF0000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color w:val="FF0000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color w:val="FF0000"/>
          <w:spacing w:val="1"/>
          <w:w w:val="100"/>
          <w:b/>
          <w:bCs/>
        </w:rPr>
        <w:t>j</w:t>
      </w:r>
      <w:r>
        <w:rPr>
          <w:rFonts w:ascii="Calibri" w:hAnsi="Calibri" w:cs="Calibri" w:eastAsia="Calibri"/>
          <w:sz w:val="22"/>
          <w:szCs w:val="22"/>
          <w:color w:val="FF0000"/>
          <w:spacing w:val="0"/>
          <w:w w:val="100"/>
          <w:b/>
          <w:bCs/>
        </w:rPr>
        <w:t>o.</w:t>
      </w:r>
      <w:r>
        <w:rPr>
          <w:rFonts w:ascii="Calibri" w:hAnsi="Calibri" w:cs="Calibri" w:eastAsia="Calibri"/>
          <w:sz w:val="22"/>
          <w:szCs w:val="22"/>
          <w:color w:val="FF0000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color w:val="000000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000000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00000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ría</w:t>
      </w:r>
      <w:r>
        <w:rPr>
          <w:rFonts w:ascii="Calibri" w:hAnsi="Calibri" w:cs="Calibri" w:eastAsia="Calibri"/>
          <w:sz w:val="22"/>
          <w:szCs w:val="22"/>
          <w:color w:val="00000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VS:</w:t>
      </w:r>
      <w:r>
        <w:rPr>
          <w:rFonts w:ascii="Calibri" w:hAnsi="Calibri" w:cs="Calibri" w:eastAsia="Calibri"/>
          <w:sz w:val="22"/>
          <w:szCs w:val="22"/>
          <w:color w:val="00000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color w:val="000000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000000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color w:val="000000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color w:val="000000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color w:val="000000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color w:val="00000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color w:val="000000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19" w:right="513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*El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partic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4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RNO,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rí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19" w:right="1141"/>
        <w:jc w:val="both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70.444pt;margin-top:66.61364pt;width:484.7pt;height:148.5pt;mso-position-horizontal-relative:page;mso-position-vertical-relative:paragraph;z-index:-710" coordorigin="1409,1332" coordsize="9694,2970">
            <v:group style="position:absolute;left:3937;top:1342;width:4911;height:269" coordorigin="3937,1342" coordsize="4911,269">
              <v:shape style="position:absolute;left:3937;top:1342;width:4911;height:269" coordorigin="3937,1342" coordsize="4911,269" path="m3937,1611l8848,1611,8848,1342,3937,1342,3937,1611e" filled="t" fillcolor="#D2DFED" stroked="f">
                <v:path arrowok="t"/>
                <v:fill/>
              </v:shape>
            </v:group>
            <v:group style="position:absolute;left:3937;top:1611;width:4911;height:269" coordorigin="3937,1611" coordsize="4911,269">
              <v:shape style="position:absolute;left:3937;top:1611;width:4911;height:269" coordorigin="3937,1611" coordsize="4911,269" path="m3937,1880l8848,1880,8848,1611,3937,1611,3937,1880e" filled="t" fillcolor="#D2DFED" stroked="f">
                <v:path arrowok="t"/>
                <v:fill/>
              </v:shape>
            </v:group>
            <v:group style="position:absolute;left:3937;top:1880;width:4911;height:269" coordorigin="3937,1880" coordsize="4911,269">
              <v:shape style="position:absolute;left:3937;top:1880;width:4911;height:269" coordorigin="3937,1880" coordsize="4911,269" path="m3937,2149l8848,2149,8848,1880,3937,1880,3937,2149e" filled="t" fillcolor="#D2DFED" stroked="f">
                <v:path arrowok="t"/>
                <v:fill/>
              </v:shape>
            </v:group>
            <v:group style="position:absolute;left:3937;top:2149;width:4911;height:269" coordorigin="3937,2149" coordsize="4911,269">
              <v:shape style="position:absolute;left:3937;top:2149;width:4911;height:269" coordorigin="3937,2149" coordsize="4911,269" path="m3937,2418l8848,2418,8848,2149,3937,2149,3937,2418e" filled="t" fillcolor="#D2DFED" stroked="f">
                <v:path arrowok="t"/>
                <v:fill/>
              </v:shape>
            </v:group>
            <v:group style="position:absolute;left:3937;top:2418;width:4911;height:269" coordorigin="3937,2418" coordsize="4911,269">
              <v:shape style="position:absolute;left:3937;top:2418;width:4911;height:269" coordorigin="3937,2418" coordsize="4911,269" path="m3937,2687l8848,2687,8848,2418,3937,2418,3937,2687e" filled="t" fillcolor="#D2DFED" stroked="f">
                <v:path arrowok="t"/>
                <v:fill/>
              </v:shape>
            </v:group>
            <v:group style="position:absolute;left:3937;top:2687;width:4911;height:269" coordorigin="3937,2687" coordsize="4911,269">
              <v:shape style="position:absolute;left:3937;top:2687;width:4911;height:269" coordorigin="3937,2687" coordsize="4911,269" path="m3937,2955l8848,2955,8848,2687,3937,2687,3937,2955e" filled="t" fillcolor="#D2DFED" stroked="f">
                <v:path arrowok="t"/>
                <v:fill/>
              </v:shape>
            </v:group>
            <v:group style="position:absolute;left:3937;top:2955;width:4911;height:269" coordorigin="3937,2955" coordsize="4911,269">
              <v:shape style="position:absolute;left:3937;top:2955;width:4911;height:269" coordorigin="3937,2955" coordsize="4911,269" path="m3937,3224l8848,3224,8848,2955,3937,2955,3937,3224e" filled="t" fillcolor="#D2DFED" stroked="f">
                <v:path arrowok="t"/>
                <v:fill/>
              </v:shape>
            </v:group>
            <v:group style="position:absolute;left:9064;top:1342;width:2028;height:269" coordorigin="9064,1342" coordsize="2028,269">
              <v:shape style="position:absolute;left:9064;top:1342;width:2028;height:269" coordorigin="9064,1342" coordsize="2028,269" path="m9064,1611l11093,1611,11093,1342,9064,1342,9064,1611e" filled="t" fillcolor="#D2DFED" stroked="f">
                <v:path arrowok="t"/>
                <v:fill/>
              </v:shape>
            </v:group>
            <v:group style="position:absolute;left:9064;top:1611;width:2028;height:269" coordorigin="9064,1611" coordsize="2028,269">
              <v:shape style="position:absolute;left:9064;top:1611;width:2028;height:269" coordorigin="9064,1611" coordsize="2028,269" path="m9064,1880l11093,1880,11093,1611,9064,1611,9064,1880e" filled="t" fillcolor="#D2DFED" stroked="f">
                <v:path arrowok="t"/>
                <v:fill/>
              </v:shape>
            </v:group>
            <v:group style="position:absolute;left:9064;top:1880;width:2028;height:269" coordorigin="9064,1880" coordsize="2028,269">
              <v:shape style="position:absolute;left:9064;top:1880;width:2028;height:269" coordorigin="9064,1880" coordsize="2028,269" path="m9064,2149l11093,2149,11093,1880,9064,1880,9064,2149e" filled="t" fillcolor="#D2DFED" stroked="f">
                <v:path arrowok="t"/>
                <v:fill/>
              </v:shape>
            </v:group>
            <v:group style="position:absolute;left:9064;top:2149;width:2028;height:269" coordorigin="9064,2149" coordsize="2028,269">
              <v:shape style="position:absolute;left:9064;top:2149;width:2028;height:269" coordorigin="9064,2149" coordsize="2028,269" path="m9064,2418l11093,2418,11093,2149,9064,2149,9064,2418e" filled="t" fillcolor="#D2DFED" stroked="f">
                <v:path arrowok="t"/>
                <v:fill/>
              </v:shape>
            </v:group>
            <v:group style="position:absolute;left:9064;top:2418;width:2028;height:269" coordorigin="9064,2418" coordsize="2028,269">
              <v:shape style="position:absolute;left:9064;top:2418;width:2028;height:269" coordorigin="9064,2418" coordsize="2028,269" path="m9064,2687l11093,2687,11093,2418,9064,2418,9064,2687e" filled="t" fillcolor="#D2DFED" stroked="f">
                <v:path arrowok="t"/>
                <v:fill/>
              </v:shape>
            </v:group>
            <v:group style="position:absolute;left:9064;top:2687;width:2028;height:269" coordorigin="9064,2687" coordsize="2028,269">
              <v:shape style="position:absolute;left:9064;top:2687;width:2028;height:269" coordorigin="9064,2687" coordsize="2028,269" path="m9064,2955l11093,2955,11093,2687,9064,2687,9064,2955e" filled="t" fillcolor="#D2DFED" stroked="f">
                <v:path arrowok="t"/>
                <v:fill/>
              </v:shape>
            </v:group>
            <v:group style="position:absolute;left:9064;top:2955;width:2028;height:269" coordorigin="9064,2955" coordsize="2028,269">
              <v:shape style="position:absolute;left:9064;top:2955;width:2028;height:269" coordorigin="9064,2955" coordsize="2028,269" path="m9064,3224l11093,3224,11093,2955,9064,2955,9064,3224e" filled="t" fillcolor="#D2DFED" stroked="f">
                <v:path arrowok="t"/>
                <v:fill/>
              </v:shape>
            </v:group>
            <v:group style="position:absolute;left:1419;top:3244;width:9674;height:269" coordorigin="1419,3244" coordsize="9674,269">
              <v:shape style="position:absolute;left:1419;top:3244;width:9674;height:269" coordorigin="1419,3244" coordsize="9674,269" path="m1419,3512l11093,3512,11093,3244,1419,3244,1419,3512e" filled="t" fillcolor="#D2DFED" stroked="f">
                <v:path arrowok="t"/>
                <v:fill/>
              </v:shape>
            </v:group>
            <v:group style="position:absolute;left:1419;top:3512;width:9674;height:269" coordorigin="1419,3512" coordsize="9674,269">
              <v:shape style="position:absolute;left:1419;top:3512;width:9674;height:269" coordorigin="1419,3512" coordsize="9674,269" path="m1419,3781l11093,3781,11093,3512,1419,3512,1419,3781e" filled="t" fillcolor="#D2DFED" stroked="f">
                <v:path arrowok="t"/>
                <v:fill/>
              </v:shape>
            </v:group>
            <v:group style="position:absolute;left:1419;top:3781;width:9674;height:269" coordorigin="1419,3781" coordsize="9674,269">
              <v:shape style="position:absolute;left:1419;top:3781;width:9674;height:269" coordorigin="1419,3781" coordsize="9674,269" path="m1419,4050l11093,4050,11093,3781,1419,3781,1419,4050e" filled="t" fillcolor="#D2DFED" stroked="f">
                <v:path arrowok="t"/>
                <v:fill/>
              </v:shape>
            </v:group>
            <v:group style="position:absolute;left:1419;top:4050;width:9674;height:242" coordorigin="1419,4050" coordsize="9674,242">
              <v:shape style="position:absolute;left:1419;top:4050;width:9674;height:242" coordorigin="1419,4050" coordsize="9674,242" path="m1419,4292l11093,4292,11093,4050,1419,4050,1419,4292e" filled="t" fillcolor="#D2DFED" stroked="f">
                <v:path arrowok="t"/>
                <v:fill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*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ité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ría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iar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circ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0.679998" w:type="dxa"/>
      </w:tblPr>
      <w:tblGrid/>
      <w:tr>
        <w:trPr>
          <w:trHeight w:val="288" w:hRule="exact"/>
        </w:trPr>
        <w:tc>
          <w:tcPr>
            <w:tcW w:w="2518" w:type="dxa"/>
            <w:tcBorders>
              <w:top w:val="single" w:sz="8.47992" w:space="0" w:color="001F5F"/>
              <w:bottom w:val="single" w:sz="8.48016" w:space="0" w:color="001F5F"/>
              <w:left w:val="single" w:sz="8.48" w:space="0" w:color="001F5F"/>
              <w:right w:val="single" w:sz="8.480080" w:space="0" w:color="001F5F"/>
            </w:tcBorders>
            <w:shd w:val="clear" w:color="auto" w:fill="001F5F"/>
          </w:tcPr>
          <w:p>
            <w:pPr>
              <w:spacing w:before="0" w:after="0" w:line="264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  <w:position w:val="1"/>
              </w:rPr>
              <w:t>ÓN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27" w:type="dxa"/>
            <w:tcBorders>
              <w:top w:val="single" w:sz="8.47992" w:space="0" w:color="001F5F"/>
              <w:bottom w:val="single" w:sz="8.48016" w:space="0" w:color="001F5F"/>
              <w:left w:val="single" w:sz="8.480080" w:space="0" w:color="001F5F"/>
              <w:right w:val="single" w:sz="8.47992" w:space="0" w:color="001F5F"/>
            </w:tcBorders>
            <w:shd w:val="clear" w:color="auto" w:fill="001F5F"/>
          </w:tcPr>
          <w:p>
            <w:pPr/>
            <w:rPr/>
          </w:p>
        </w:tc>
        <w:tc>
          <w:tcPr>
            <w:tcW w:w="2244" w:type="dxa"/>
            <w:tcBorders>
              <w:top w:val="single" w:sz="8.47992" w:space="0" w:color="001F5F"/>
              <w:bottom w:val="single" w:sz="8.48016" w:space="0" w:color="001F5F"/>
              <w:left w:val="single" w:sz="8.47992" w:space="0" w:color="001F5F"/>
              <w:right w:val="single" w:sz="8.48016" w:space="0" w:color="001F5F"/>
            </w:tcBorders>
            <w:shd w:val="clear" w:color="auto" w:fill="001F5F"/>
          </w:tcPr>
          <w:p>
            <w:pPr/>
            <w:rPr/>
          </w:p>
        </w:tc>
      </w:tr>
      <w:tr>
        <w:trPr>
          <w:trHeight w:val="1901" w:hRule="exact"/>
        </w:trPr>
        <w:tc>
          <w:tcPr>
            <w:tcW w:w="2518" w:type="dxa"/>
            <w:tcBorders>
              <w:top w:val="single" w:sz="8.48016" w:space="0" w:color="001F5F"/>
              <w:bottom w:val="single" w:sz="8.48016" w:space="0" w:color="001F5F"/>
              <w:left w:val="single" w:sz="8.48" w:space="0" w:color="001F5F"/>
              <w:right w:val="single" w:sz="8.480080" w:space="0" w:color="001F5F"/>
            </w:tcBorders>
            <w:shd w:val="clear" w:color="auto" w:fill="D2DFED"/>
          </w:tcPr>
          <w:p>
            <w:pPr>
              <w:spacing w:before="0" w:after="0" w:line="264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ÓN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127" w:type="dxa"/>
            <w:tcBorders>
              <w:top w:val="single" w:sz="8.48016" w:space="0" w:color="001F5F"/>
              <w:bottom w:val="single" w:sz="8.48016" w:space="0" w:color="001F5F"/>
              <w:left w:val="single" w:sz="8.480080" w:space="0" w:color="001F5F"/>
              <w:right w:val="single" w:sz="8.47992" w:space="0" w:color="001F5F"/>
            </w:tcBorders>
            <w:shd w:val="clear" w:color="auto" w:fill="D2DFED"/>
          </w:tcPr>
          <w:p>
            <w:pPr>
              <w:spacing w:before="0" w:after="0" w:line="264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Va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ltas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4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iles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les</w:t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ñ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(a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tifi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ón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ales</w:t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Soci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ella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b</w:t>
            </w:r>
          </w:p>
        </w:tc>
        <w:tc>
          <w:tcPr>
            <w:tcW w:w="2244" w:type="dxa"/>
            <w:tcBorders>
              <w:top w:val="single" w:sz="8.48016" w:space="0" w:color="001F5F"/>
              <w:bottom w:val="single" w:sz="8.48016" w:space="0" w:color="001F5F"/>
              <w:left w:val="single" w:sz="8.47992" w:space="0" w:color="001F5F"/>
              <w:right w:val="single" w:sz="8.48016" w:space="0" w:color="001F5F"/>
            </w:tcBorders>
            <w:shd w:val="clear" w:color="auto" w:fill="D2DFED"/>
          </w:tcPr>
          <w:p>
            <w:pPr>
              <w:spacing w:before="0" w:after="0" w:line="264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$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$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$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$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0</w:t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$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%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cel.</w:t>
            </w:r>
          </w:p>
        </w:tc>
      </w:tr>
      <w:tr>
        <w:trPr>
          <w:trHeight w:val="1068" w:hRule="exact"/>
        </w:trPr>
        <w:tc>
          <w:tcPr>
            <w:tcW w:w="9890" w:type="dxa"/>
            <w:gridSpan w:val="3"/>
            <w:tcBorders>
              <w:top w:val="single" w:sz="8.48016" w:space="0" w:color="001F5F"/>
              <w:bottom w:val="single" w:sz="8.47968" w:space="0" w:color="001F5F"/>
              <w:left w:val="single" w:sz="8.48" w:space="0" w:color="001F5F"/>
              <w:right w:val="single" w:sz="8.48016" w:space="0" w:color="001F5F"/>
            </w:tcBorders>
            <w:shd w:val="clear" w:color="auto" w:fill="D2DFED"/>
          </w:tcPr>
          <w:p>
            <w:pPr>
              <w:spacing w:before="0" w:after="0" w:line="264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alor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scri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($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.0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ech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7" w:right="3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ás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ías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eben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celados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irá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Tee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isito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para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1095" w:hRule="exact"/>
        </w:trPr>
        <w:tc>
          <w:tcPr>
            <w:tcW w:w="2518" w:type="dxa"/>
            <w:tcBorders>
              <w:top w:val="single" w:sz="8.47968" w:space="0" w:color="001F5F"/>
              <w:bottom w:val="single" w:sz="8.47968" w:space="0" w:color="001F5F"/>
              <w:left w:val="single" w:sz="8.48" w:space="0" w:color="001F5F"/>
              <w:right w:val="single" w:sz="8.480080" w:space="0" w:color="001F5F"/>
            </w:tcBorders>
          </w:tcPr>
          <w:p>
            <w:pPr>
              <w:spacing w:before="0" w:after="0" w:line="267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ma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48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fi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7372" w:type="dxa"/>
            <w:gridSpan w:val="2"/>
            <w:tcBorders>
              <w:top w:val="single" w:sz="8.47968" w:space="0" w:color="001F5F"/>
              <w:bottom w:val="single" w:sz="8.47968" w:space="0" w:color="001F5F"/>
              <w:left w:val="single" w:sz="8.480080" w:space="0" w:color="001F5F"/>
              <w:right w:val="single" w:sz="8.48016" w:space="0" w:color="001F5F"/>
            </w:tcBorders>
          </w:tcPr>
          <w:p>
            <w:pPr>
              <w:spacing w:before="0" w:after="0" w:line="267" w:lineRule="exact"/>
              <w:ind w:left="97" w:right="43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scri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Fecha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39" w:lineRule="auto"/>
              <w:ind w:left="97" w:right="39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éf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acto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scri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án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respo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cepc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inscr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2438" w:hRule="exact"/>
        </w:trPr>
        <w:tc>
          <w:tcPr>
            <w:tcW w:w="2518" w:type="dxa"/>
            <w:tcBorders>
              <w:top w:val="single" w:sz="8.47968" w:space="0" w:color="001F5F"/>
              <w:bottom w:val="single" w:sz="8.47968" w:space="0" w:color="001F5F"/>
              <w:left w:val="single" w:sz="8.48" w:space="0" w:color="001F5F"/>
              <w:right w:val="single" w:sz="8.480080" w:space="0" w:color="001F5F"/>
            </w:tcBorders>
          </w:tcPr>
          <w:p>
            <w:pPr>
              <w:spacing w:before="0" w:after="0" w:line="267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372" w:type="dxa"/>
            <w:gridSpan w:val="2"/>
            <w:tcBorders>
              <w:top w:val="single" w:sz="8.47968" w:space="0" w:color="001F5F"/>
              <w:bottom w:val="single" w:sz="8.47968" w:space="0" w:color="001F5F"/>
              <w:left w:val="single" w:sz="8.480080" w:space="0" w:color="001F5F"/>
              <w:right w:val="single" w:sz="8.48016" w:space="0" w:color="001F5F"/>
            </w:tcBorders>
          </w:tcPr>
          <w:p>
            <w:pPr>
              <w:spacing w:before="0" w:after="0" w:line="267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Ú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ica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ail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48"/>
                <w:w w:val="100"/>
                <w:position w:val="1"/>
              </w:rPr>
              <w:t> </w:t>
            </w:r>
            <w:hyperlink r:id="rId9"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  <w:position w:val="1"/>
                </w:rPr>
                <w:t>i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u w:val="single" w:color="0000FF"/>
                  <w:position w:val="1"/>
                </w:rPr>
                <w:t>n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  <w:position w:val="1"/>
                </w:rPr>
                <w:t>scri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  <w:position w:val="1"/>
                </w:rPr>
                <w:t>p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  <w:position w:val="1"/>
                </w:rPr>
                <w:t>ci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  <w:position w:val="1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  <w:position w:val="1"/>
                </w:rPr>
                <w:t>n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  <w:position w:val="1"/>
                </w:rPr>
                <w:t>es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u w:val="single" w:color="0000FF"/>
                  <w:position w:val="1"/>
                </w:rPr>
                <w:t>@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  <w:position w:val="1"/>
                </w:rPr>
                <w:t>m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  <w:position w:val="1"/>
                </w:rPr>
                <w:t>ar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4"/>
                  <w:w w:val="100"/>
                  <w:u w:val="single" w:color="0000FF"/>
                  <w:position w:val="1"/>
                </w:rPr>
                <w:t>b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4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  <w:position w:val="1"/>
                </w:rPr>
                <w:t>ellac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  <w:position w:val="1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  <w:position w:val="1"/>
                </w:rPr>
                <w:t>u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u w:val="single" w:color="0000FF"/>
                  <w:position w:val="1"/>
                </w:rPr>
                <w:t>n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  <w:position w:val="1"/>
                </w:rPr>
                <w:t>tr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  <w:position w:val="1"/>
                </w:rPr>
                <w:t>y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  <w:position w:val="1"/>
                </w:rPr>
                <w:t>cl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  <w:position w:val="1"/>
                </w:rPr>
                <w:t>u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  <w:position w:val="1"/>
                </w:rPr>
                <w:t>b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  <w:position w:val="1"/>
                </w:rPr>
                <w:t>.cl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00"/>
                  <w:spacing w:val="0"/>
                  <w:w w:val="100"/>
                  <w:position w:val="0"/>
                </w:rPr>
              </w:r>
            </w:hyperlink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7" w:right="3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Categ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ría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ales,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.P.G.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5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26"/>
                <w:w w:val="100"/>
              </w:rPr>
              <w:t> </w:t>
            </w:r>
            <w:hyperlink r:id="rId10"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w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w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w.jp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a.cl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</w:r>
            </w:hyperlink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</w:rPr>
            </w:r>
            <w:hyperlink r:id="rId11"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scri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p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ci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es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u w:val="single" w:color="0000FF"/>
                </w:rPr>
                <w:t>@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</w:rPr>
                <w:t>m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ar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b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ell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u w:val="single" w:color="0000FF"/>
                </w:rPr>
                <w:t>a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u w:val="single" w:color="0000FF"/>
                </w:rPr>
                <w:t>c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tr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</w:rPr>
                <w:t>y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cl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b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.cl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48"/>
                <w:w w:val="100"/>
              </w:rPr>
              <w:t> </w:t>
            </w:r>
            <w:hyperlink r:id="rId12"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u w:val="single" w:color="0000FF"/>
                </w:rPr>
                <w:t>d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</w:rPr>
                <w:t>m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istr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u w:val="single" w:color="0000FF"/>
                </w:rPr>
                <w:t>a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u w:val="single" w:color="0000FF"/>
                </w:rPr>
                <w:t>c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@mar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u w:val="single" w:color="0000FF"/>
                </w:rPr>
                <w:t>b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ella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u w:val="single" w:color="0000FF"/>
                </w:rPr>
                <w:t>c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tr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</w:rPr>
                <w:t>y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cl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b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u w:val="single" w:color="0000FF"/>
                </w:rPr>
                <w:t>.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cl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</w:tbl>
    <w:p>
      <w:pPr>
        <w:jc w:val="left"/>
        <w:spacing w:after="0"/>
        <w:sectPr>
          <w:pgMar w:header="0" w:footer="985" w:top="1380" w:bottom="1380" w:left="1200" w:right="920"/>
          <w:pgSz w:w="12260" w:h="15860"/>
        </w:sectPr>
      </w:pPr>
      <w:rPr/>
    </w:p>
    <w:p>
      <w:pPr>
        <w:spacing w:before="7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0.679998" w:type="dxa"/>
      </w:tblPr>
      <w:tblGrid/>
      <w:tr>
        <w:trPr>
          <w:trHeight w:val="2705" w:hRule="exact"/>
        </w:trPr>
        <w:tc>
          <w:tcPr>
            <w:tcW w:w="2518" w:type="dxa"/>
            <w:tcBorders>
              <w:top w:val="single" w:sz="8.48" w:space="0" w:color="001F5F"/>
              <w:bottom w:val="single" w:sz="8.47992" w:space="0" w:color="001F5F"/>
              <w:left w:val="single" w:sz="8.48" w:space="0" w:color="001F5F"/>
              <w:right w:val="single" w:sz="8.480080" w:space="0" w:color="001F5F"/>
            </w:tcBorders>
          </w:tcPr>
          <w:p>
            <w:pPr>
              <w:spacing w:before="0" w:after="0" w:line="265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372" w:type="dxa"/>
            <w:tcBorders>
              <w:top w:val="single" w:sz="8.48" w:space="0" w:color="001F5F"/>
              <w:bottom w:val="single" w:sz="8.47992" w:space="0" w:color="001F5F"/>
              <w:left w:val="single" w:sz="8.480080" w:space="0" w:color="001F5F"/>
              <w:right w:val="single" w:sz="8.48016" w:space="0" w:color="001F5F"/>
            </w:tcBorders>
          </w:tcPr>
          <w:p>
            <w:pPr>
              <w:spacing w:before="0" w:after="0" w:line="265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depós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sfe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de: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7" w:right="513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RU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-K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48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°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03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Enviar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48"/>
                <w:w w:val="100"/>
              </w:rPr>
              <w:t> </w:t>
            </w:r>
            <w:hyperlink r:id="rId13"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scri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4"/>
                  <w:w w:val="100"/>
                  <w:u w:val="single" w:color="0000FF"/>
                </w:rPr>
                <w:t>p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4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ci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u w:val="single" w:color="0000FF"/>
                </w:rPr>
                <w:t>s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@mar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u w:val="single" w:color="0000FF"/>
                </w:rPr>
                <w:t>b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el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u w:val="single" w:color="0000FF"/>
                </w:rPr>
                <w:t>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ac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tr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u w:val="single" w:color="0000FF"/>
                </w:rPr>
                <w:t>y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cl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b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.cl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7" w:right="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Sólo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erán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raw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eo</w:t>
            </w:r>
            <w:r>
              <w:rPr>
                <w:rFonts w:ascii="Calibri" w:hAnsi="Calibri" w:cs="Calibri" w:eastAsia="Calibri"/>
                <w:sz w:val="22"/>
                <w:szCs w:val="22"/>
                <w:spacing w:val="1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e,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cier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a.</w:t>
            </w:r>
          </w:p>
        </w:tc>
      </w:tr>
      <w:tr>
        <w:trPr>
          <w:trHeight w:val="2708" w:hRule="exact"/>
        </w:trPr>
        <w:tc>
          <w:tcPr>
            <w:tcW w:w="2518" w:type="dxa"/>
            <w:tcBorders>
              <w:top w:val="single" w:sz="8.47992" w:space="0" w:color="001F5F"/>
              <w:bottom w:val="single" w:sz="8.47992" w:space="0" w:color="001F5F"/>
              <w:left w:val="single" w:sz="8.48" w:space="0" w:color="001F5F"/>
              <w:right w:val="single" w:sz="8.480080" w:space="0" w:color="001F5F"/>
            </w:tcBorders>
          </w:tcPr>
          <w:p>
            <w:pPr>
              <w:spacing w:before="0" w:after="0" w:line="267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372" w:type="dxa"/>
            <w:tcBorders>
              <w:top w:val="single" w:sz="8.47992" w:space="0" w:color="001F5F"/>
              <w:bottom w:val="single" w:sz="8.47992" w:space="0" w:color="001F5F"/>
              <w:left w:val="single" w:sz="8.480080" w:space="0" w:color="001F5F"/>
              <w:right w:val="single" w:sz="8.48016" w:space="0" w:color="001F5F"/>
            </w:tcBorders>
          </w:tcPr>
          <w:p>
            <w:pPr>
              <w:spacing w:before="0" w:after="0" w:line="267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Categ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rí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Va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4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ales,</w:t>
            </w:r>
            <w:r>
              <w:rPr>
                <w:rFonts w:ascii="Calibri" w:hAnsi="Calibri" w:cs="Calibri" w:eastAsia="Calibri"/>
                <w:sz w:val="22"/>
                <w:szCs w:val="22"/>
                <w:spacing w:val="4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Va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4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4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4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4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4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4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les,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:</w:t>
            </w:r>
          </w:p>
          <w:p>
            <w:pPr>
              <w:spacing w:before="0" w:after="0" w:line="267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0"/>
                <w:w w:val="100"/>
                <w:b/>
                <w:bCs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  <w:position w:val="1"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0"/>
                <w:w w:val="100"/>
                <w:b/>
                <w:bCs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0"/>
                <w:w w:val="100"/>
                <w:b/>
                <w:bCs/>
                <w:position w:val="1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1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0"/>
                <w:w w:val="100"/>
                <w:b/>
                <w:bCs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1"/>
                <w:w w:val="100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  <w:position w:val="1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1"/>
                <w:w w:val="100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0"/>
                <w:w w:val="100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0"/>
                <w:w w:val="100"/>
                <w:b/>
                <w:bCs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2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0"/>
                <w:w w:val="100"/>
                <w:b/>
                <w:bCs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Categ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rí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r:</w:t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0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</w:rPr>
              <w:t>é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2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0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0"/>
                <w:w w:val="100"/>
                <w:b/>
                <w:bCs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0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3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2"/>
                <w:w w:val="100"/>
                <w:b/>
                <w:bCs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2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0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C00000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7" w:right="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Sólo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erán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raw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eo</w:t>
            </w:r>
            <w:r>
              <w:rPr>
                <w:rFonts w:ascii="Calibri" w:hAnsi="Calibri" w:cs="Calibri" w:eastAsia="Calibri"/>
                <w:sz w:val="22"/>
                <w:szCs w:val="22"/>
                <w:spacing w:val="1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e,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cier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a.</w:t>
            </w:r>
          </w:p>
        </w:tc>
      </w:tr>
    </w:tbl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0" w:footer="985" w:top="1340" w:bottom="1380" w:left="1200" w:right="920"/>
          <w:pgSz w:w="12260" w:h="15860"/>
        </w:sectPr>
      </w:pPr>
      <w:rPr/>
    </w:p>
    <w:p>
      <w:pPr>
        <w:spacing w:before="16" w:after="0" w:line="240" w:lineRule="auto"/>
        <w:ind w:left="219" w:right="-73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HORA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/>
        <w:br w:type="column"/>
      </w:r>
      <w:r>
        <w:rPr>
          <w:sz w:val="28"/>
          <w:szCs w:val="28"/>
        </w:rPr>
      </w:r>
    </w:p>
    <w:p>
      <w:pPr>
        <w:spacing w:before="0" w:after="0" w:line="240" w:lineRule="auto"/>
        <w:ind w:right="135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rí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jueg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starán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artir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tes9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5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95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3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caso</w:t>
      </w:r>
      <w:r>
        <w:rPr>
          <w:rFonts w:ascii="Calibri" w:hAnsi="Calibri" w:cs="Calibri" w:eastAsia="Calibri"/>
          <w:sz w:val="22"/>
          <w:szCs w:val="22"/>
          <w:spacing w:val="3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las</w:t>
      </w:r>
      <w:r>
        <w:rPr>
          <w:rFonts w:ascii="Calibri" w:hAnsi="Calibri" w:cs="Calibri" w:eastAsia="Calibri"/>
          <w:sz w:val="22"/>
          <w:szCs w:val="22"/>
          <w:spacing w:val="3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arán</w:t>
      </w:r>
      <w:r>
        <w:rPr>
          <w:rFonts w:ascii="Calibri" w:hAnsi="Calibri" w:cs="Calibri" w:eastAsia="Calibri"/>
          <w:sz w:val="22"/>
          <w:szCs w:val="22"/>
          <w:spacing w:val="3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les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6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5" w:lineRule="exact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rán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FF"/>
          <w:spacing w:val="0"/>
          <w:w w:val="100"/>
        </w:rPr>
      </w:r>
      <w:hyperlink r:id="rId14"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w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w.t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e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eu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p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ch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le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  <w:t>.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cl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</w:rPr>
        </w:r>
        <w:r>
          <w:rPr>
            <w:rFonts w:ascii="Calibri" w:hAnsi="Calibri" w:cs="Calibri" w:eastAsia="Calibri"/>
            <w:sz w:val="22"/>
            <w:szCs w:val="22"/>
            <w:color w:val="000000"/>
            <w:spacing w:val="0"/>
            <w:w w:val="100"/>
          </w:rPr>
        </w:r>
      </w:hyperlink>
    </w:p>
    <w:p>
      <w:pPr>
        <w:jc w:val="left"/>
        <w:spacing w:after="0"/>
        <w:sectPr>
          <w:type w:val="continuous"/>
          <w:pgSz w:w="12260" w:h="15860"/>
          <w:pgMar w:top="1340" w:bottom="1180" w:left="1200" w:right="920"/>
          <w:cols w:num="2" w:equalWidth="0">
            <w:col w:w="2373" w:space="256"/>
            <w:col w:w="7511"/>
          </w:cols>
        </w:sectPr>
      </w:pPr>
      <w:rPr/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6" w:after="0" w:line="240" w:lineRule="auto"/>
        <w:ind w:left="2629" w:right="934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é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a.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60" w:h="15860"/>
          <w:pgMar w:top="1340" w:bottom="1180" w:left="1200" w:right="920"/>
        </w:sectPr>
      </w:pPr>
      <w:rPr/>
    </w:p>
    <w:p>
      <w:pPr>
        <w:spacing w:before="16" w:after="0" w:line="240" w:lineRule="auto"/>
        <w:ind w:left="219" w:right="-73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/>
        <w:br w:type="column"/>
      </w:r>
      <w:r>
        <w:rPr>
          <w:sz w:val="28"/>
          <w:szCs w:val="28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-419430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</w:p>
    <w:p>
      <w:pPr>
        <w:spacing w:before="0" w:after="0" w:line="278" w:lineRule="exact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-419430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ej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ría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</w:p>
    <w:p>
      <w:pPr>
        <w:spacing w:before="0" w:after="0" w:line="281" w:lineRule="exact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-419430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rí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A)</w:t>
      </w:r>
    </w:p>
    <w:p>
      <w:pPr>
        <w:spacing w:before="0" w:after="0" w:line="281" w:lineRule="exact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-419430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rí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VPJ,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VPS)</w:t>
      </w:r>
    </w:p>
    <w:p>
      <w:pPr>
        <w:spacing w:before="0" w:after="0" w:line="281" w:lineRule="exact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-419430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°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°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cada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ría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98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*</w:t>
      </w:r>
      <w:r>
        <w:rPr>
          <w:rFonts w:ascii="Calibri" w:hAnsi="Calibri" w:cs="Calibri" w:eastAsia="Calibri"/>
          <w:sz w:val="22"/>
          <w:szCs w:val="22"/>
          <w:spacing w:val="18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os</w:t>
      </w:r>
      <w:r>
        <w:rPr>
          <w:rFonts w:ascii="Calibri" w:hAnsi="Calibri" w:cs="Calibri" w:eastAsia="Calibri"/>
          <w:sz w:val="22"/>
          <w:szCs w:val="22"/>
          <w:spacing w:val="15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mios</w:t>
      </w:r>
      <w:r>
        <w:rPr>
          <w:rFonts w:ascii="Calibri" w:hAnsi="Calibri" w:cs="Calibri" w:eastAsia="Calibri"/>
          <w:sz w:val="22"/>
          <w:szCs w:val="22"/>
          <w:spacing w:val="15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or</w:t>
      </w:r>
      <w:r>
        <w:rPr>
          <w:rFonts w:ascii="Calibri" w:hAnsi="Calibri" w:cs="Calibri" w:eastAsia="Calibri"/>
          <w:sz w:val="22"/>
          <w:szCs w:val="22"/>
          <w:spacing w:val="18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el</w:t>
      </w:r>
      <w:r>
        <w:rPr>
          <w:rFonts w:ascii="Calibri" w:hAnsi="Calibri" w:cs="Calibri" w:eastAsia="Calibri"/>
          <w:sz w:val="22"/>
          <w:szCs w:val="22"/>
          <w:spacing w:val="15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ie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to</w:t>
      </w:r>
      <w:r>
        <w:rPr>
          <w:rFonts w:ascii="Calibri" w:hAnsi="Calibri" w:cs="Calibri" w:eastAsia="Calibri"/>
          <w:sz w:val="22"/>
          <w:szCs w:val="22"/>
          <w:spacing w:val="15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os,</w:t>
      </w:r>
      <w:r>
        <w:rPr>
          <w:rFonts w:ascii="Calibri" w:hAnsi="Calibri" w:cs="Calibri" w:eastAsia="Calibri"/>
          <w:sz w:val="22"/>
          <w:szCs w:val="22"/>
          <w:spacing w:val="17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18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y</w:t>
      </w:r>
      <w:r>
        <w:rPr>
          <w:rFonts w:ascii="Calibri" w:hAnsi="Calibri" w:cs="Calibri" w:eastAsia="Calibri"/>
          <w:sz w:val="22"/>
          <w:szCs w:val="22"/>
          <w:spacing w:val="17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18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16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el</w:t>
      </w:r>
      <w:r>
        <w:rPr>
          <w:rFonts w:ascii="Calibri" w:hAnsi="Calibri" w:cs="Calibri" w:eastAsia="Calibri"/>
          <w:sz w:val="22"/>
          <w:szCs w:val="22"/>
          <w:spacing w:val="15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17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18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su</w:t>
      </w:r>
      <w:r>
        <w:rPr>
          <w:rFonts w:ascii="Calibri" w:hAnsi="Calibri" w:cs="Calibri" w:eastAsia="Calibri"/>
          <w:sz w:val="22"/>
          <w:szCs w:val="22"/>
          <w:spacing w:val="17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teg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ía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po</w:t>
      </w:r>
      <w:r>
        <w:rPr>
          <w:rFonts w:ascii="Calibri" w:hAnsi="Calibri" w:cs="Calibri" w:eastAsia="Calibri"/>
          <w:sz w:val="22"/>
          <w:szCs w:val="22"/>
          <w:spacing w:val="-4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á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mu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*</w:t>
      </w:r>
      <w:r>
        <w:rPr>
          <w:rFonts w:ascii="Calibri" w:hAnsi="Calibri" w:cs="Calibri" w:eastAsia="Calibri"/>
          <w:sz w:val="22"/>
          <w:szCs w:val="22"/>
          <w:spacing w:val="1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Tamb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én</w:t>
      </w:r>
      <w:r>
        <w:rPr>
          <w:rFonts w:ascii="Calibri" w:hAnsi="Calibri" w:cs="Calibri" w:eastAsia="Calibri"/>
          <w:sz w:val="22"/>
          <w:szCs w:val="22"/>
          <w:spacing w:val="1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22"/>
          <w:szCs w:val="22"/>
          <w:spacing w:val="1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mul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le</w:t>
      </w:r>
      <w:r>
        <w:rPr>
          <w:rFonts w:ascii="Calibri" w:hAnsi="Calibri" w:cs="Calibri" w:eastAsia="Calibri"/>
          <w:sz w:val="22"/>
          <w:szCs w:val="22"/>
          <w:spacing w:val="1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el</w:t>
      </w:r>
      <w:r>
        <w:rPr>
          <w:rFonts w:ascii="Calibri" w:hAnsi="Calibri" w:cs="Calibri" w:eastAsia="Calibri"/>
          <w:sz w:val="22"/>
          <w:szCs w:val="22"/>
          <w:spacing w:val="1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emio</w:t>
      </w:r>
      <w:r>
        <w:rPr>
          <w:rFonts w:ascii="Calibri" w:hAnsi="Calibri" w:cs="Calibri" w:eastAsia="Calibri"/>
          <w:sz w:val="22"/>
          <w:szCs w:val="22"/>
          <w:spacing w:val="1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el</w:t>
      </w:r>
      <w:r>
        <w:rPr>
          <w:rFonts w:ascii="Calibri" w:hAnsi="Calibri" w:cs="Calibri" w:eastAsia="Calibri"/>
          <w:sz w:val="22"/>
          <w:szCs w:val="22"/>
          <w:spacing w:val="1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or</w:t>
      </w:r>
      <w:r>
        <w:rPr>
          <w:rFonts w:ascii="Calibri" w:hAnsi="Calibri" w:cs="Calibri" w:eastAsia="Calibri"/>
          <w:sz w:val="22"/>
          <w:szCs w:val="22"/>
          <w:spacing w:val="1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el</w:t>
      </w:r>
      <w:r>
        <w:rPr>
          <w:rFonts w:ascii="Calibri" w:hAnsi="Calibri" w:cs="Calibri" w:eastAsia="Calibri"/>
          <w:sz w:val="22"/>
          <w:szCs w:val="22"/>
          <w:spacing w:val="1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ie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to</w:t>
      </w:r>
      <w:r>
        <w:rPr>
          <w:rFonts w:ascii="Calibri" w:hAnsi="Calibri" w:cs="Calibri" w:eastAsia="Calibri"/>
          <w:sz w:val="22"/>
          <w:szCs w:val="22"/>
          <w:spacing w:val="1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22"/>
          <w:szCs w:val="22"/>
          <w:spacing w:val="1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1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el</w:t>
      </w:r>
      <w:r>
        <w:rPr>
          <w:rFonts w:ascii="Calibri" w:hAnsi="Calibri" w:cs="Calibri" w:eastAsia="Calibri"/>
          <w:sz w:val="22"/>
          <w:szCs w:val="22"/>
          <w:spacing w:val="1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or</w:t>
      </w:r>
      <w:r>
        <w:rPr>
          <w:rFonts w:ascii="Calibri" w:hAnsi="Calibri" w:cs="Calibri" w:eastAsia="Calibri"/>
          <w:sz w:val="22"/>
          <w:szCs w:val="22"/>
          <w:spacing w:val="1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1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of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sio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les.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right="97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*</w:t>
      </w:r>
      <w:r>
        <w:rPr>
          <w:rFonts w:ascii="Calibri" w:hAnsi="Calibri" w:cs="Calibri" w:eastAsia="Calibri"/>
          <w:sz w:val="22"/>
          <w:szCs w:val="22"/>
          <w:spacing w:val="25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En</w:t>
      </w:r>
      <w:r>
        <w:rPr>
          <w:rFonts w:ascii="Calibri" w:hAnsi="Calibri" w:cs="Calibri" w:eastAsia="Calibri"/>
          <w:sz w:val="22"/>
          <w:szCs w:val="22"/>
          <w:spacing w:val="24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25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25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teg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í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27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25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24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ev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á</w:t>
      </w:r>
      <w:r>
        <w:rPr>
          <w:rFonts w:ascii="Calibri" w:hAnsi="Calibri" w:cs="Calibri" w:eastAsia="Calibri"/>
          <w:sz w:val="22"/>
          <w:szCs w:val="22"/>
          <w:spacing w:val="24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el</w:t>
      </w:r>
      <w:r>
        <w:rPr>
          <w:rFonts w:ascii="Calibri" w:hAnsi="Calibri" w:cs="Calibri" w:eastAsia="Calibri"/>
          <w:sz w:val="22"/>
          <w:szCs w:val="22"/>
          <w:spacing w:val="24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emio</w:t>
      </w:r>
      <w:r>
        <w:rPr>
          <w:rFonts w:ascii="Calibri" w:hAnsi="Calibri" w:cs="Calibri" w:eastAsia="Calibri"/>
          <w:sz w:val="22"/>
          <w:szCs w:val="22"/>
          <w:spacing w:val="24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oss</w:t>
      </w:r>
      <w:r>
        <w:rPr>
          <w:rFonts w:ascii="Calibri" w:hAnsi="Calibri" w:cs="Calibri" w:eastAsia="Calibri"/>
          <w:sz w:val="22"/>
          <w:szCs w:val="22"/>
          <w:spacing w:val="25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so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25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el</w:t>
      </w:r>
      <w:r>
        <w:rPr>
          <w:rFonts w:ascii="Calibri" w:hAnsi="Calibri" w:cs="Calibri" w:eastAsia="Calibri"/>
          <w:sz w:val="22"/>
          <w:szCs w:val="22"/>
          <w:spacing w:val="24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em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24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eto,</w:t>
      </w:r>
      <w:r>
        <w:rPr>
          <w:rFonts w:ascii="Calibri" w:hAnsi="Calibri" w:cs="Calibri" w:eastAsia="Calibri"/>
          <w:sz w:val="22"/>
          <w:szCs w:val="22"/>
          <w:spacing w:val="25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24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sien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mul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les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mbos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emi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or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mi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ju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or.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60" w:h="15860"/>
          <w:pgMar w:top="1340" w:bottom="1180" w:left="1200" w:right="920"/>
          <w:cols w:num="2" w:equalWidth="0">
            <w:col w:w="1135" w:space="78"/>
            <w:col w:w="8927"/>
          </w:cols>
        </w:sectPr>
      </w:pPr>
      <w:rPr/>
    </w:p>
    <w:p>
      <w:pPr>
        <w:spacing w:before="55" w:after="0" w:line="240" w:lineRule="auto"/>
        <w:ind w:left="119" w:right="-73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95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caso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irá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ifere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artien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ité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" w:after="0" w:line="239" w:lineRule="auto"/>
        <w:ind w:right="96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Cate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rí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edad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será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ersistir,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e).</w:t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108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ares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</w:p>
    <w:p>
      <w:pPr>
        <w:spacing w:before="0" w:after="0" w:line="240" w:lineRule="auto"/>
        <w:ind w:right="99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ersistir,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</w:p>
    <w:p>
      <w:pPr>
        <w:jc w:val="both"/>
        <w:spacing w:after="0"/>
        <w:sectPr>
          <w:pgMar w:header="0" w:footer="985" w:top="1380" w:bottom="1380" w:left="1300" w:right="920"/>
          <w:pgSz w:w="12260" w:h="15860"/>
          <w:cols w:num="2" w:equalWidth="0">
            <w:col w:w="1051" w:space="61"/>
            <w:col w:w="8928"/>
          </w:cols>
        </w:sectPr>
      </w:pPr>
      <w:rPr/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6" w:after="0" w:line="240" w:lineRule="auto"/>
        <w:ind w:left="119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ON: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 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rán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entreg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sába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</w:p>
    <w:p>
      <w:pPr>
        <w:spacing w:before="1" w:after="0" w:line="240" w:lineRule="auto"/>
        <w:ind w:left="1495" w:right="3448"/>
        <w:jc w:val="center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depe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encias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b.</w:t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9" w:right="-20"/>
        <w:jc w:val="left"/>
        <w:tabs>
          <w:tab w:pos="294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  <w:tab/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9" w:right="-20"/>
        <w:jc w:val="left"/>
        <w:tabs>
          <w:tab w:pos="294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té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rens</w:t>
      </w:r>
    </w:p>
    <w:p>
      <w:pPr>
        <w:spacing w:before="0" w:after="0" w:line="240" w:lineRule="auto"/>
        <w:ind w:left="2951" w:right="5491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Benjamin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ain</w:t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9" w:right="-20"/>
        <w:jc w:val="left"/>
        <w:tabs>
          <w:tab w:pos="294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Á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  <w:tab/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2951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iller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stia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</w:p>
    <w:p>
      <w:pPr>
        <w:spacing w:before="0" w:after="0" w:line="240" w:lineRule="auto"/>
        <w:ind w:left="2951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Otr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(s)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esig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ité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9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té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2951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132.479996pt;margin-top:42.023624pt;width:422.66pt;height:108.42pt;mso-position-horizontal-relative:page;mso-position-vertical-relative:paragraph;z-index:-709" coordorigin="2650,840" coordsize="8453,2168">
            <v:group style="position:absolute;left:2660;top:850;width:8433;height:266" coordorigin="2660,850" coordsize="8433,266">
              <v:shape style="position:absolute;left:2660;top:850;width:8433;height:266" coordorigin="2660,850" coordsize="8433,266" path="m2660,1117l11093,1117,11093,851,2660,851,2660,1117e" filled="t" fillcolor="#D2DFED" stroked="f">
                <v:path arrowok="t"/>
                <v:fill/>
              </v:shape>
            </v:group>
            <v:group style="position:absolute;left:2660;top:1088;width:3558;height:2" coordorigin="2660,1088" coordsize="3558,2">
              <v:shape style="position:absolute;left:2660;top:1088;width:3558;height:2" coordorigin="2660,1088" coordsize="3558,0" path="m2660,1088l6217,1088e" filled="f" stroked="t" strokeweight=".82pt" strokecolor="#000000">
                <v:path arrowok="t"/>
              </v:shape>
            </v:group>
            <v:group style="position:absolute;left:2660;top:1117;width:8433;height:269" coordorigin="2660,1117" coordsize="8433,269">
              <v:shape style="position:absolute;left:2660;top:1117;width:8433;height:269" coordorigin="2660,1117" coordsize="8433,269" path="m2660,1385l11093,1385,11093,1117,2660,1117,2660,1385e" filled="t" fillcolor="#D2DFED" stroked="f">
                <v:path arrowok="t"/>
                <v:fill/>
              </v:shape>
            </v:group>
            <v:group style="position:absolute;left:2660;top:1385;width:8433;height:269" coordorigin="2660,1385" coordsize="8433,269">
              <v:shape style="position:absolute;left:2660;top:1385;width:8433;height:269" coordorigin="2660,1385" coordsize="8433,269" path="m2660,1654l11093,1654,11093,1385,2660,1385,2660,1654e" filled="t" fillcolor="#D2DFED" stroked="f">
                <v:path arrowok="t"/>
                <v:fill/>
              </v:shape>
            </v:group>
            <v:group style="position:absolute;left:2660;top:1654;width:8433;height:269" coordorigin="2660,1654" coordsize="8433,269">
              <v:shape style="position:absolute;left:2660;top:1654;width:8433;height:269" coordorigin="2660,1654" coordsize="8433,269" path="m2660,1923l11093,1923,11093,1654,2660,1654,2660,1923e" filled="t" fillcolor="#D2DFED" stroked="f">
                <v:path arrowok="t"/>
                <v:fill/>
              </v:shape>
            </v:group>
            <v:group style="position:absolute;left:2660;top:1923;width:8433;height:269" coordorigin="2660,1923" coordsize="8433,269">
              <v:shape style="position:absolute;left:2660;top:1923;width:8433;height:269" coordorigin="2660,1923" coordsize="8433,269" path="m2660,2192l11093,2192,11093,1923,2660,1923,2660,2192e" filled="t" fillcolor="#D2DFED" stroked="f">
                <v:path arrowok="t"/>
                <v:fill/>
              </v:shape>
            </v:group>
            <v:group style="position:absolute;left:2660;top:2192;width:8433;height:269" coordorigin="2660,2192" coordsize="8433,269">
              <v:shape style="position:absolute;left:2660;top:2192;width:8433;height:269" coordorigin="2660,2192" coordsize="8433,269" path="m2660,2461l11093,2461,11093,2192,2660,2192,2660,2461e" filled="t" fillcolor="#D2DFED" stroked="f">
                <v:path arrowok="t"/>
                <v:fill/>
              </v:shape>
            </v:group>
            <v:group style="position:absolute;left:2660;top:2461;width:8433;height:269" coordorigin="2660,2461" coordsize="8433,269">
              <v:shape style="position:absolute;left:2660;top:2461;width:8433;height:269" coordorigin="2660,2461" coordsize="8433,269" path="m2660,2730l11093,2730,11093,2461,2660,2461,2660,2730e" filled="t" fillcolor="#D2DFED" stroked="f">
                <v:path arrowok="t"/>
                <v:fill/>
              </v:shape>
            </v:group>
            <v:group style="position:absolute;left:2660;top:2730;width:8433;height:269" coordorigin="2660,2730" coordsize="8433,269">
              <v:shape style="position:absolute;left:2660;top:2730;width:8433;height:269" coordorigin="2660,2730" coordsize="8433,269" path="m2660,2999l11093,2999,11093,2730,2660,2730,2660,2999e" filled="t" fillcolor="#D2DFED" stroked="f">
                <v:path arrowok="t"/>
                <v:fill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+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(an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silla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679895" w:type="dxa"/>
      </w:tblPr>
      <w:tblGrid/>
      <w:tr>
        <w:trPr>
          <w:trHeight w:val="289" w:hRule="exact"/>
        </w:trPr>
        <w:tc>
          <w:tcPr>
            <w:tcW w:w="1135" w:type="dxa"/>
            <w:tcBorders>
              <w:top w:val="single" w:sz="8.47992" w:space="0" w:color="001F5F"/>
              <w:bottom w:val="single" w:sz="8.47992" w:space="0" w:color="001F5F"/>
              <w:left w:val="single" w:sz="8.480080" w:space="0" w:color="001F5F"/>
              <w:right w:val="single" w:sz="8.480080" w:space="0" w:color="001F5F"/>
            </w:tcBorders>
            <w:shd w:val="clear" w:color="auto" w:fill="001F5F"/>
          </w:tcPr>
          <w:p>
            <w:pPr>
              <w:spacing w:before="0" w:after="0" w:line="264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  <w:position w:val="1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8647" w:type="dxa"/>
            <w:tcBorders>
              <w:top w:val="single" w:sz="8.47992" w:space="0" w:color="001F5F"/>
              <w:bottom w:val="single" w:sz="8.47992" w:space="0" w:color="001F5F"/>
              <w:left w:val="single" w:sz="8.480080" w:space="0" w:color="001F5F"/>
              <w:right w:val="single" w:sz="8.48016" w:space="0" w:color="001F5F"/>
            </w:tcBorders>
            <w:shd w:val="clear" w:color="auto" w:fill="001F5F"/>
          </w:tcPr>
          <w:p>
            <w:pPr/>
            <w:rPr/>
          </w:p>
        </w:tc>
      </w:tr>
      <w:tr>
        <w:trPr>
          <w:trHeight w:val="2169" w:hRule="exact"/>
        </w:trPr>
        <w:tc>
          <w:tcPr>
            <w:tcW w:w="1135" w:type="dxa"/>
            <w:tcBorders>
              <w:top w:val="single" w:sz="8.47992" w:space="0" w:color="001F5F"/>
              <w:bottom w:val="single" w:sz="8.48016" w:space="0" w:color="001F5F"/>
              <w:left w:val="single" w:sz="8.480080" w:space="0" w:color="001F5F"/>
              <w:right w:val="single" w:sz="8.480080" w:space="0" w:color="001F5F"/>
            </w:tcBorders>
            <w:shd w:val="clear" w:color="auto" w:fill="D2DFED"/>
          </w:tcPr>
          <w:p>
            <w:pPr>
              <w:spacing w:before="0" w:after="0" w:line="266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647" w:type="dxa"/>
            <w:tcBorders>
              <w:top w:val="single" w:sz="8.47992" w:space="0" w:color="001F5F"/>
              <w:bottom w:val="single" w:sz="8.48016" w:space="0" w:color="001F5F"/>
              <w:left w:val="single" w:sz="8.480080" w:space="0" w:color="001F5F"/>
              <w:right w:val="single" w:sz="8.48016" w:space="0" w:color="001F5F"/>
            </w:tcBorders>
            <w:shd w:val="clear" w:color="auto" w:fill="D2DFED"/>
          </w:tcPr>
          <w:p>
            <w:pPr>
              <w:spacing w:before="0" w:after="0" w:line="266" w:lineRule="exact"/>
              <w:ind w:left="9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ICE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SCR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CION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CIO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ADOS)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66" w:lineRule="exact"/>
              <w:ind w:left="9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Está</w:t>
            </w:r>
            <w:r>
              <w:rPr>
                <w:rFonts w:ascii="Calibri" w:hAnsi="Calibri" w:cs="Calibri" w:eastAsia="Calibri"/>
                <w:sz w:val="22"/>
                <w:szCs w:val="22"/>
                <w:spacing w:val="1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alte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1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ice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ara</w:t>
            </w:r>
            <w:r>
              <w:rPr>
                <w:rFonts w:ascii="Calibri" w:hAnsi="Calibri" w:cs="Calibri" w:eastAsia="Calibri"/>
                <w:sz w:val="22"/>
                <w:szCs w:val="22"/>
                <w:spacing w:val="1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scri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irse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1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1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encia.</w:t>
            </w:r>
            <w:r>
              <w:rPr>
                <w:rFonts w:ascii="Calibri" w:hAnsi="Calibri" w:cs="Calibri" w:eastAsia="Calibri"/>
                <w:sz w:val="22"/>
                <w:szCs w:val="22"/>
                <w:spacing w:val="1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1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así</w:t>
            </w:r>
            <w:r>
              <w:rPr>
                <w:rFonts w:ascii="Calibri" w:hAnsi="Calibri" w:cs="Calibri" w:eastAsia="Calibri"/>
                <w:sz w:val="22"/>
                <w:szCs w:val="22"/>
                <w:spacing w:val="1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suce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iera</w:t>
            </w:r>
            <w:r>
              <w:rPr>
                <w:rFonts w:ascii="Calibri" w:hAnsi="Calibri" w:cs="Calibri" w:eastAsia="Calibri"/>
                <w:sz w:val="22"/>
                <w:szCs w:val="22"/>
                <w:spacing w:val="1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5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será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fica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Sólo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rán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artici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ice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5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jer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eben</w:t>
            </w:r>
            <w:r>
              <w:rPr>
                <w:rFonts w:ascii="Calibri" w:hAnsi="Calibri" w:cs="Calibri" w:eastAsia="Calibri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entar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ertifica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ice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icap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aís.</w:t>
            </w:r>
          </w:p>
        </w:tc>
      </w:tr>
      <w:tr>
        <w:trPr>
          <w:trHeight w:val="2438" w:hRule="exact"/>
        </w:trPr>
        <w:tc>
          <w:tcPr>
            <w:tcW w:w="1135" w:type="dxa"/>
            <w:tcBorders>
              <w:top w:val="single" w:sz="8.48016" w:space="0" w:color="001F5F"/>
              <w:bottom w:val="single" w:sz="8.47968" w:space="0" w:color="001F5F"/>
              <w:left w:val="single" w:sz="8.480080" w:space="0" w:color="001F5F"/>
              <w:right w:val="single" w:sz="8.480080" w:space="0" w:color="001F5F"/>
            </w:tcBorders>
          </w:tcPr>
          <w:p>
            <w:pPr>
              <w:spacing w:before="0" w:after="0" w:line="264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647" w:type="dxa"/>
            <w:tcBorders>
              <w:top w:val="single" w:sz="8.48016" w:space="0" w:color="001F5F"/>
              <w:bottom w:val="single" w:sz="8.47968" w:space="0" w:color="001F5F"/>
              <w:left w:val="single" w:sz="8.480080" w:space="0" w:color="001F5F"/>
              <w:right w:val="single" w:sz="8.48016" w:space="0" w:color="001F5F"/>
            </w:tcBorders>
          </w:tcPr>
          <w:p>
            <w:pPr>
              <w:spacing w:before="0" w:after="0" w:line="264" w:lineRule="exact"/>
              <w:ind w:left="95" w:right="6241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SCR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5" w:right="37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caso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scri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cha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ías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ité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ato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ás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cum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lir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ú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ita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ecua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encia,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ién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</w:p>
          <w:p>
            <w:pPr>
              <w:spacing w:before="1" w:after="0" w:line="239" w:lineRule="auto"/>
              <w:ind w:left="95" w:right="36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scrit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rio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ias,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recha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1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scri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1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iere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reali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ás</w:t>
            </w:r>
            <w:r>
              <w:rPr>
                <w:rFonts w:ascii="Calibri" w:hAnsi="Calibri" w:cs="Calibri" w:eastAsia="Calibri"/>
                <w:sz w:val="22"/>
                <w:szCs w:val="22"/>
                <w:spacing w:val="2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compe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encia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áli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últ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es.</w:t>
            </w:r>
          </w:p>
        </w:tc>
      </w:tr>
    </w:tbl>
    <w:p>
      <w:pPr>
        <w:jc w:val="both"/>
        <w:spacing w:after="0"/>
        <w:sectPr>
          <w:type w:val="continuous"/>
          <w:pgSz w:w="12260" w:h="15860"/>
          <w:pgMar w:top="1340" w:bottom="1180" w:left="1300" w:right="920"/>
        </w:sectPr>
      </w:pPr>
      <w:rPr/>
    </w:p>
    <w:p>
      <w:pPr>
        <w:spacing w:before="7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132.479996pt;margin-top:274.949982pt;width:422.66pt;height:189.06pt;mso-position-horizontal-relative:page;mso-position-vertical-relative:page;z-index:-708" coordorigin="2650,5499" coordsize="8453,3781">
            <v:group style="position:absolute;left:2660;top:5509;width:8433;height:269" coordorigin="2660,5509" coordsize="8433,269">
              <v:shape style="position:absolute;left:2660;top:5509;width:8433;height:269" coordorigin="2660,5509" coordsize="8433,269" path="m2660,5778l11093,5778,11093,5509,2660,5509,2660,5778e" filled="t" fillcolor="#DBE4F0" stroked="f">
                <v:path arrowok="t"/>
                <v:fill/>
              </v:shape>
            </v:group>
            <v:group style="position:absolute;left:2660;top:5747;width:3030;height:2" coordorigin="2660,5747" coordsize="3030,2">
              <v:shape style="position:absolute;left:2660;top:5747;width:3030;height:2" coordorigin="2660,5747" coordsize="3030,0" path="m2660,5747l5689,5747e" filled="f" stroked="t" strokeweight=".81997pt" strokecolor="#000000">
                <v:path arrowok="t"/>
              </v:shape>
            </v:group>
            <v:group style="position:absolute;left:2660;top:5778;width:8433;height:269" coordorigin="2660,5778" coordsize="8433,269">
              <v:shape style="position:absolute;left:2660;top:5778;width:8433;height:269" coordorigin="2660,5778" coordsize="8433,269" path="m2660,6047l11093,6047,11093,5778,2660,5778,2660,6047e" filled="t" fillcolor="#DBE4F0" stroked="f">
                <v:path arrowok="t"/>
                <v:fill/>
              </v:shape>
            </v:group>
            <v:group style="position:absolute;left:2660;top:6047;width:8433;height:269" coordorigin="2660,6047" coordsize="8433,269">
              <v:shape style="position:absolute;left:2660;top:6047;width:8433;height:269" coordorigin="2660,6047" coordsize="8433,269" path="m2660,6315l11093,6315,11093,6047,2660,6047,2660,6315e" filled="t" fillcolor="#DBE4F0" stroked="f">
                <v:path arrowok="t"/>
                <v:fill/>
              </v:shape>
            </v:group>
            <v:group style="position:absolute;left:2660;top:6315;width:8433;height:269" coordorigin="2660,6315" coordsize="8433,269">
              <v:shape style="position:absolute;left:2660;top:6315;width:8433;height:269" coordorigin="2660,6315" coordsize="8433,269" path="m2660,6584l11093,6584,11093,6315,2660,6315,2660,6584e" filled="t" fillcolor="#DBE4F0" stroked="f">
                <v:path arrowok="t"/>
                <v:fill/>
              </v:shape>
            </v:group>
            <v:group style="position:absolute;left:2660;top:6584;width:8433;height:269" coordorigin="2660,6584" coordsize="8433,269">
              <v:shape style="position:absolute;left:2660;top:6584;width:8433;height:269" coordorigin="2660,6584" coordsize="8433,269" path="m2660,6853l11093,6853,11093,6584,2660,6584,2660,6853e" filled="t" fillcolor="#DBE4F0" stroked="f">
                <v:path arrowok="t"/>
                <v:fill/>
              </v:shape>
            </v:group>
            <v:group style="position:absolute;left:2660;top:6853;width:8433;height:269" coordorigin="2660,6853" coordsize="8433,269">
              <v:shape style="position:absolute;left:2660;top:6853;width:8433;height:269" coordorigin="2660,6853" coordsize="8433,269" path="m2660,7122l11093,7122,11093,6853,2660,6853,2660,7122e" filled="t" fillcolor="#DBE4F0" stroked="f">
                <v:path arrowok="t"/>
                <v:fill/>
              </v:shape>
            </v:group>
            <v:group style="position:absolute;left:2660;top:7122;width:8433;height:266" coordorigin="2660,7122" coordsize="8433,266">
              <v:shape style="position:absolute;left:2660;top:7122;width:8433;height:266" coordorigin="2660,7122" coordsize="8433,266" path="m2660,7388l11093,7388,11093,7122,2660,7122,2660,7388e" filled="t" fillcolor="#DBE4F0" stroked="f">
                <v:path arrowok="t"/>
                <v:fill/>
              </v:shape>
            </v:group>
            <v:group style="position:absolute;left:2660;top:7388;width:8433;height:269" coordorigin="2660,7388" coordsize="8433,269">
              <v:shape style="position:absolute;left:2660;top:7388;width:8433;height:269" coordorigin="2660,7388" coordsize="8433,269" path="m2660,7657l11093,7657,11093,7388,2660,7388,2660,7657e" filled="t" fillcolor="#DBE4F0" stroked="f">
                <v:path arrowok="t"/>
                <v:fill/>
              </v:shape>
            </v:group>
            <v:group style="position:absolute;left:2660;top:7657;width:8433;height:269" coordorigin="2660,7657" coordsize="8433,269">
              <v:shape style="position:absolute;left:2660;top:7657;width:8433;height:269" coordorigin="2660,7657" coordsize="8433,269" path="m2660,7926l11093,7926,11093,7657,2660,7657,2660,7926e" filled="t" fillcolor="#DBE4F0" stroked="f">
                <v:path arrowok="t"/>
                <v:fill/>
              </v:shape>
            </v:group>
            <v:group style="position:absolute;left:2660;top:7926;width:8433;height:269" coordorigin="2660,7926" coordsize="8433,269">
              <v:shape style="position:absolute;left:2660;top:7926;width:8433;height:269" coordorigin="2660,7926" coordsize="8433,269" path="m2660,8195l11093,8195,11093,7926,2660,7926,2660,8195e" filled="t" fillcolor="#DBE4F0" stroked="f">
                <v:path arrowok="t"/>
                <v:fill/>
              </v:shape>
            </v:group>
            <v:group style="position:absolute;left:2660;top:8164;width:3471;height:2" coordorigin="2660,8164" coordsize="3471,2">
              <v:shape style="position:absolute;left:2660;top:8164;width:3471;height:2" coordorigin="2660,8164" coordsize="3471,0" path="m2660,8164l6131,8164e" filled="f" stroked="t" strokeweight=".82pt" strokecolor="#0000FF">
                <v:path arrowok="t"/>
              </v:shape>
            </v:group>
            <v:group style="position:absolute;left:2660;top:8195;width:8433;height:269" coordorigin="2660,8195" coordsize="8433,269">
              <v:shape style="position:absolute;left:2660;top:8195;width:8433;height:269" coordorigin="2660,8195" coordsize="8433,269" path="m2660,8464l11093,8464,11093,8195,2660,8195,2660,8464e" filled="t" fillcolor="#DBE4F0" stroked="f">
                <v:path arrowok="t"/>
                <v:fill/>
              </v:shape>
            </v:group>
            <v:group style="position:absolute;left:2660;top:8433;width:2367;height:2" coordorigin="2660,8433" coordsize="2367,2">
              <v:shape style="position:absolute;left:2660;top:8433;width:2367;height:2" coordorigin="2660,8433" coordsize="2367,0" path="m2660,8433l5026,8433e" filled="f" stroked="t" strokeweight=".82pt" strokecolor="#0000FF">
                <v:path arrowok="t"/>
              </v:shape>
            </v:group>
            <v:group style="position:absolute;left:2660;top:8464;width:8433;height:269" coordorigin="2660,8464" coordsize="8433,269">
              <v:shape style="position:absolute;left:2660;top:8464;width:8433;height:269" coordorigin="2660,8464" coordsize="8433,269" path="m2660,8733l11093,8733,11093,8464,2660,8464,2660,8733e" filled="t" fillcolor="#DBE4F0" stroked="f">
                <v:path arrowok="t"/>
                <v:fill/>
              </v:shape>
            </v:group>
            <v:group style="position:absolute;left:2660;top:8733;width:8433;height:269" coordorigin="2660,8733" coordsize="8433,269">
              <v:shape style="position:absolute;left:2660;top:8733;width:8433;height:269" coordorigin="2660,8733" coordsize="8433,269" path="m2660,9001l11093,9001,11093,8733,2660,8733,2660,9001e" filled="t" fillcolor="#DBE4F0" stroked="f">
                <v:path arrowok="t"/>
                <v:fill/>
              </v:shape>
            </v:group>
            <v:group style="position:absolute;left:2660;top:9001;width:8433;height:269" coordorigin="2660,9001" coordsize="8433,269">
              <v:shape style="position:absolute;left:2660;top:9001;width:8433;height:269" coordorigin="2660,9001" coordsize="8433,269" path="m2660,9270l11093,9270,11093,9001,2660,9001,2660,9270e" filled="t" fillcolor="#DBE4F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132.479996pt;margin-top:639.559998pt;width:422.66pt;height:68.196pt;mso-position-horizontal-relative:page;mso-position-vertical-relative:page;z-index:-707" coordorigin="2650,12791" coordsize="8453,1364">
            <v:group style="position:absolute;left:2660;top:12801;width:8433;height:269" coordorigin="2660,12801" coordsize="8433,269">
              <v:shape style="position:absolute;left:2660;top:12801;width:8433;height:269" coordorigin="2660,12801" coordsize="8433,269" path="m2660,13070l11093,13070,11093,12801,2660,12801,2660,13070e" filled="t" fillcolor="#DBE4F0" stroked="f">
                <v:path arrowok="t"/>
                <v:fill/>
              </v:shape>
            </v:group>
            <v:group style="position:absolute;left:2660;top:13039;width:2319;height:2" coordorigin="2660,13039" coordsize="2319,2">
              <v:shape style="position:absolute;left:2660;top:13039;width:2319;height:2" coordorigin="2660,13039" coordsize="2319,0" path="m2660,13039l4978,13039e" filled="f" stroked="t" strokeweight=".82003pt" strokecolor="#000000">
                <v:path arrowok="t"/>
              </v:shape>
            </v:group>
            <v:group style="position:absolute;left:2660;top:13070;width:8433;height:269" coordorigin="2660,13070" coordsize="8433,269">
              <v:shape style="position:absolute;left:2660;top:13070;width:8433;height:269" coordorigin="2660,13070" coordsize="8433,269" path="m2660,13339l11093,13339,11093,13070,2660,13070,2660,13339e" filled="t" fillcolor="#DBE4F0" stroked="f">
                <v:path arrowok="t"/>
                <v:fill/>
              </v:shape>
            </v:group>
            <v:group style="position:absolute;left:2660;top:13339;width:8433;height:269" coordorigin="2660,13339" coordsize="8433,269">
              <v:shape style="position:absolute;left:2660;top:13339;width:8433;height:269" coordorigin="2660,13339" coordsize="8433,269" path="m2660,13608l11093,13608,11093,13339,2660,13339,2660,13608e" filled="t" fillcolor="#DBE4F0" stroked="f">
                <v:path arrowok="t"/>
                <v:fill/>
              </v:shape>
            </v:group>
            <v:group style="position:absolute;left:2660;top:13608;width:8433;height:269" coordorigin="2660,13608" coordsize="8433,269">
              <v:shape style="position:absolute;left:2660;top:13608;width:8433;height:269" coordorigin="2660,13608" coordsize="8433,269" path="m2660,13876l11093,13876,11093,13608,2660,13608,2660,13876e" filled="t" fillcolor="#DBE4F0" stroked="f">
                <v:path arrowok="t"/>
                <v:fill/>
              </v:shape>
            </v:group>
            <v:group style="position:absolute;left:2660;top:13876;width:8433;height:269" coordorigin="2660,13876" coordsize="8433,269">
              <v:shape style="position:absolute;left:2660;top:13876;width:8433;height:269" coordorigin="2660,13876" coordsize="8433,269" path="m2660,14145l11093,14145,11093,13876,2660,13876,2660,14145e" filled="t" fillcolor="#DBE4F0" stroked="f">
                <v:path arrowok="t"/>
                <v:fill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679895" w:type="dxa"/>
      </w:tblPr>
      <w:tblGrid/>
      <w:tr>
        <w:trPr>
          <w:trHeight w:val="4050" w:hRule="exact"/>
        </w:trPr>
        <w:tc>
          <w:tcPr>
            <w:tcW w:w="1135" w:type="dxa"/>
            <w:tcBorders>
              <w:top w:val="single" w:sz="8.48" w:space="0" w:color="001F5F"/>
              <w:bottom w:val="single" w:sz="8.47992" w:space="0" w:color="001F5F"/>
              <w:left w:val="single" w:sz="8.480080" w:space="0" w:color="001F5F"/>
              <w:right w:val="single" w:sz="8.480080" w:space="0" w:color="001F5F"/>
            </w:tcBorders>
          </w:tcPr>
          <w:p>
            <w:pPr/>
            <w:rPr/>
          </w:p>
        </w:tc>
        <w:tc>
          <w:tcPr>
            <w:tcW w:w="8647" w:type="dxa"/>
            <w:tcBorders>
              <w:top w:val="single" w:sz="8.48" w:space="0" w:color="001F5F"/>
              <w:bottom w:val="single" w:sz="8.47992" w:space="0" w:color="001F5F"/>
              <w:left w:val="single" w:sz="8.480080" w:space="0" w:color="001F5F"/>
              <w:right w:val="single" w:sz="8.48016" w:space="0" w:color="001F5F"/>
            </w:tcBorders>
          </w:tcPr>
          <w:p>
            <w:pPr>
              <w:spacing w:before="0" w:after="0" w:line="265" w:lineRule="exact"/>
              <w:ind w:left="9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4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4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(V),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4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4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situ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455" w:right="40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ices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(ju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fa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tiles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artien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esde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as)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serán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sari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ieren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artici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encias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ál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isti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clas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ficat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;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ú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lti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aya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%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enci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tadas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últ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s.</w:t>
            </w:r>
          </w:p>
          <w:p>
            <w:pPr>
              <w:spacing w:before="0" w:after="0" w:line="239" w:lineRule="auto"/>
              <w:ind w:left="455" w:right="39" w:firstLine="-360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4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riori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“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ista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”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ta,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rá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(la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ra),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ice</w:t>
            </w:r>
            <w:r>
              <w:rPr>
                <w:rFonts w:ascii="Calibri" w:hAnsi="Calibri" w:cs="Calibri" w:eastAsia="Calibri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scrit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eda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cia,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sucesiv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ente.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Esta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“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a”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respect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día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cia.</w:t>
            </w:r>
          </w:p>
          <w:p>
            <w:pPr>
              <w:spacing w:before="0" w:after="0" w:line="240" w:lineRule="auto"/>
              <w:ind w:left="455" w:right="44" w:firstLine="-360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4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té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rá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asta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ara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4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“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Wild</w:t>
            </w:r>
            <w:r>
              <w:rPr>
                <w:rFonts w:ascii="Calibri" w:hAnsi="Calibri" w:cs="Calibri" w:eastAsia="Calibri"/>
                <w:sz w:val="22"/>
                <w:szCs w:val="22"/>
                <w:spacing w:val="4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”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sele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ayan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lista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scri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3780" w:hRule="exact"/>
        </w:trPr>
        <w:tc>
          <w:tcPr>
            <w:tcW w:w="1135" w:type="dxa"/>
            <w:tcBorders>
              <w:top w:val="single" w:sz="8.47992" w:space="0" w:color="001F5F"/>
              <w:bottom w:val="single" w:sz="8.48016" w:space="0" w:color="001F5F"/>
              <w:left w:val="single" w:sz="8.480080" w:space="0" w:color="001F5F"/>
              <w:right w:val="single" w:sz="8.480080" w:space="0" w:color="001F5F"/>
            </w:tcBorders>
            <w:shd w:val="clear" w:color="auto" w:fill="DBE4F0"/>
          </w:tcPr>
          <w:p>
            <w:pPr>
              <w:spacing w:before="0" w:after="0" w:line="264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647" w:type="dxa"/>
            <w:tcBorders>
              <w:top w:val="single" w:sz="8.47992" w:space="0" w:color="001F5F"/>
              <w:bottom w:val="single" w:sz="8.48016" w:space="0" w:color="001F5F"/>
              <w:left w:val="single" w:sz="8.480080" w:space="0" w:color="001F5F"/>
              <w:right w:val="single" w:sz="8.48016" w:space="0" w:color="001F5F"/>
            </w:tcBorders>
            <w:shd w:val="clear" w:color="auto" w:fill="DBE4F0"/>
          </w:tcPr>
          <w:p>
            <w:pPr>
              <w:spacing w:before="0" w:after="0" w:line="264" w:lineRule="exact"/>
              <w:ind w:left="95" w:right="5447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SCR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CIO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–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CIA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5" w:right="41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scrito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rá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isar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licaci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retira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(de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trar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lsar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ins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).</w:t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5" w:right="39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elta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eberá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isar,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licaci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día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encia.</w:t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5" w:right="35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eberán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hyperlink r:id="rId15"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i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</w:rPr>
                <w:t>n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scri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</w:rPr>
                <w:t>p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ci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</w:rPr>
                <w:t>n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es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</w:rPr>
                <w:t>@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</w:rPr>
                <w:t>M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ar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</w:rPr>
                <w:t>b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ella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</w:rPr>
                <w:t>C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</w:rPr>
                <w:t>u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</w:rPr>
                <w:t>n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tr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</w:rPr>
                <w:t>y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Cl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</w:rPr>
                <w:t>u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</w:rPr>
                <w:t>b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.cl</w:t>
              </w:r>
            </w:hyperlink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ejan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stancia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ail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hyperlink r:id="rId16"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ca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</w:rPr>
                <w:t>m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</w:rPr>
                <w:t>p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</w:rPr>
                <w:t>e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</w:rPr>
                <w:t>n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a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</w:rPr>
                <w:t>t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s@c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</w:rPr>
                <w:t>h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ile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</w:rPr>
                <w:t>g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lf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</w:rPr>
                <w:t>.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c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</w:rPr>
                <w:t>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00"/>
                  <w:spacing w:val="0"/>
                  <w:w w:val="100"/>
                </w:rPr>
                <w:t>.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00"/>
                  <w:spacing w:val="0"/>
                  <w:w w:val="100"/>
                </w:rPr>
                <w:t> 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00"/>
                  <w:spacing w:val="0"/>
                  <w:w w:val="100"/>
                </w:rPr>
                <w:t> </w:t>
              </w:r>
            </w:hyperlink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rá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ser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sa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FC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G,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ie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lar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sus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ensión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ara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artici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ie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ál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ara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O,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sus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ens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r,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so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rei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enc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cta.</w:t>
            </w:r>
          </w:p>
        </w:tc>
      </w:tr>
      <w:tr>
        <w:trPr>
          <w:trHeight w:val="3512" w:hRule="exact"/>
        </w:trPr>
        <w:tc>
          <w:tcPr>
            <w:tcW w:w="1135" w:type="dxa"/>
            <w:tcBorders>
              <w:top w:val="single" w:sz="8.48016" w:space="0" w:color="001F5F"/>
              <w:bottom w:val="single" w:sz="8.48016" w:space="0" w:color="001F5F"/>
              <w:left w:val="single" w:sz="8.480080" w:space="0" w:color="001F5F"/>
              <w:right w:val="single" w:sz="8.480080" w:space="0" w:color="001F5F"/>
            </w:tcBorders>
          </w:tcPr>
          <w:p>
            <w:pPr>
              <w:spacing w:before="0" w:after="0" w:line="264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647" w:type="dxa"/>
            <w:tcBorders>
              <w:top w:val="single" w:sz="8.48016" w:space="0" w:color="001F5F"/>
              <w:bottom w:val="single" w:sz="8.48016" w:space="0" w:color="001F5F"/>
              <w:left w:val="single" w:sz="8.480080" w:space="0" w:color="001F5F"/>
              <w:right w:val="single" w:sz="8.48016" w:space="0" w:color="001F5F"/>
            </w:tcBorders>
          </w:tcPr>
          <w:p>
            <w:pPr>
              <w:spacing w:before="0" w:after="0" w:line="264" w:lineRule="exact"/>
              <w:ind w:left="95" w:right="6865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IC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JUEGO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5" w:right="3619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iciarán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ego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a.</w:t>
            </w:r>
          </w:p>
          <w:p>
            <w:pPr>
              <w:spacing w:before="0" w:after="0" w:line="240" w:lineRule="auto"/>
              <w:ind w:left="95" w:right="43" w:firstLine="50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respo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iciará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1" w:after="0" w:line="239" w:lineRule="auto"/>
              <w:ind w:left="95" w:right="40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eberán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tra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sent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icie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rá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esari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ciar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ego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ité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1" w:after="0" w:line="240" w:lineRule="auto"/>
              <w:ind w:left="95" w:right="32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iciar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ar,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entro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a,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rim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Ex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eda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califica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95" w:right="36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rá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rim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ficial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</w:p>
          <w:p>
            <w:pPr>
              <w:spacing w:before="0" w:after="0" w:line="240" w:lineRule="auto"/>
              <w:ind w:left="95" w:right="7239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cia.</w:t>
            </w:r>
          </w:p>
        </w:tc>
      </w:tr>
      <w:tr>
        <w:trPr>
          <w:trHeight w:val="1363" w:hRule="exact"/>
        </w:trPr>
        <w:tc>
          <w:tcPr>
            <w:tcW w:w="1135" w:type="dxa"/>
            <w:tcBorders>
              <w:top w:val="single" w:sz="8.48016" w:space="0" w:color="001F5F"/>
              <w:bottom w:val="single" w:sz="8.48016" w:space="0" w:color="001F5F"/>
              <w:left w:val="single" w:sz="8.480080" w:space="0" w:color="001F5F"/>
              <w:right w:val="single" w:sz="8.480080" w:space="0" w:color="001F5F"/>
            </w:tcBorders>
            <w:shd w:val="clear" w:color="auto" w:fill="DBE4F0"/>
          </w:tcPr>
          <w:p>
            <w:pPr>
              <w:spacing w:before="0" w:after="0" w:line="264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647" w:type="dxa"/>
            <w:tcBorders>
              <w:top w:val="single" w:sz="8.48016" w:space="0" w:color="001F5F"/>
              <w:bottom w:val="single" w:sz="8.48016" w:space="0" w:color="001F5F"/>
              <w:left w:val="single" w:sz="8.480080" w:space="0" w:color="001F5F"/>
              <w:right w:val="single" w:sz="8.48016" w:space="0" w:color="001F5F"/>
            </w:tcBorders>
            <w:shd w:val="clear" w:color="auto" w:fill="DBE4F0"/>
          </w:tcPr>
          <w:p>
            <w:pPr>
              <w:spacing w:before="0" w:after="0" w:line="264" w:lineRule="exact"/>
              <w:ind w:left="95" w:right="6159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CORTES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TOR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5" w:right="36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té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rá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erar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clasifica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rio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ál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“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mpeo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tos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siderar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sifi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io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esa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lo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evento,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teg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esp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és</w:t>
            </w:r>
            <w:r>
              <w:rPr>
                <w:rFonts w:ascii="Calibri" w:hAnsi="Calibri" w:cs="Calibri" w:eastAsia="Calibri"/>
                <w:sz w:val="22"/>
                <w:szCs w:val="22"/>
                <w:spacing w:val="3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2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2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im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os</w:t>
            </w:r>
            <w:r>
              <w:rPr>
                <w:rFonts w:ascii="Calibri" w:hAnsi="Calibri" w:cs="Calibri" w:eastAsia="Calibri"/>
                <w:sz w:val="22"/>
                <w:szCs w:val="22"/>
                <w:spacing w:val="3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3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3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os</w:t>
            </w:r>
            <w:r>
              <w:rPr>
                <w:rFonts w:ascii="Calibri" w:hAnsi="Calibri" w:cs="Calibri" w:eastAsia="Calibri"/>
                <w:sz w:val="22"/>
                <w:szCs w:val="22"/>
                <w:spacing w:val="32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os.</w:t>
            </w:r>
            <w:r>
              <w:rPr>
                <w:rFonts w:ascii="Calibri" w:hAnsi="Calibri" w:cs="Calibri" w:eastAsia="Calibri"/>
                <w:sz w:val="22"/>
                <w:szCs w:val="22"/>
                <w:spacing w:val="3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32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3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3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eb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3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cer</w:t>
            </w:r>
            <w:r>
              <w:rPr>
                <w:rFonts w:ascii="Calibri" w:hAnsi="Calibri" w:cs="Calibri" w:eastAsia="Calibri"/>
                <w:sz w:val="22"/>
                <w:szCs w:val="22"/>
                <w:spacing w:val="3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both"/>
        <w:spacing w:after="0"/>
        <w:sectPr>
          <w:pgMar w:header="0" w:footer="985" w:top="1340" w:bottom="1180" w:left="1300" w:right="920"/>
          <w:pgSz w:w="12260" w:h="15860"/>
        </w:sectPr>
      </w:pPr>
      <w:rPr/>
    </w:p>
    <w:p>
      <w:pPr>
        <w:spacing w:before="7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132.479996pt;margin-top:72.455994pt;width:422.66pt;height:256.1740pt;mso-position-horizontal-relative:page;mso-position-vertical-relative:page;z-index:-706" coordorigin="2650,1449" coordsize="8453,5123">
            <v:group style="position:absolute;left:2660;top:1459;width:8433;height:269" coordorigin="2660,1459" coordsize="8433,269">
              <v:shape style="position:absolute;left:2660;top:1459;width:8433;height:269" coordorigin="2660,1459" coordsize="8433,269" path="m2660,1728l11093,1728,11093,1459,2660,1459,2660,1728e" filled="t" fillcolor="#DBE4F0" stroked="f">
                <v:path arrowok="t"/>
                <v:fill/>
              </v:shape>
            </v:group>
            <v:group style="position:absolute;left:2660;top:1728;width:8433;height:269" coordorigin="2660,1728" coordsize="8433,269">
              <v:shape style="position:absolute;left:2660;top:1728;width:8433;height:269" coordorigin="2660,1728" coordsize="8433,269" path="m2660,1997l11093,1997,11093,1728,2660,1728,2660,1997e" filled="t" fillcolor="#DBE4F0" stroked="f">
                <v:path arrowok="t"/>
                <v:fill/>
              </v:shape>
            </v:group>
            <v:group style="position:absolute;left:2660;top:1997;width:8433;height:269" coordorigin="2660,1997" coordsize="8433,269">
              <v:shape style="position:absolute;left:2660;top:1997;width:8433;height:269" coordorigin="2660,1997" coordsize="8433,269" path="m2660,2266l11093,2266,11093,1997,2660,1997,2660,2266e" filled="t" fillcolor="#DBE4F0" stroked="f">
                <v:path arrowok="t"/>
                <v:fill/>
              </v:shape>
            </v:group>
            <v:group style="position:absolute;left:2660;top:2266;width:8433;height:269" coordorigin="2660,2266" coordsize="8433,269">
              <v:shape style="position:absolute;left:2660;top:2266;width:8433;height:269" coordorigin="2660,2266" coordsize="8433,269" path="m2660,2535l11093,2535,11093,2266,2660,2266,2660,2535e" filled="t" fillcolor="#DBE4F0" stroked="f">
                <v:path arrowok="t"/>
                <v:fill/>
              </v:shape>
            </v:group>
            <v:group style="position:absolute;left:2660;top:2535;width:8433;height:269" coordorigin="2660,2535" coordsize="8433,269">
              <v:shape style="position:absolute;left:2660;top:2535;width:8433;height:269" coordorigin="2660,2535" coordsize="8433,269" path="m2660,2804l11093,2804,11093,2535,2660,2535,2660,2804e" filled="t" fillcolor="#DBE4F0" stroked="f">
                <v:path arrowok="t"/>
                <v:fill/>
              </v:shape>
            </v:group>
            <v:group style="position:absolute;left:2660;top:2804;width:8433;height:269" coordorigin="2660,2804" coordsize="8433,269">
              <v:shape style="position:absolute;left:2660;top:2804;width:8433;height:269" coordorigin="2660,2804" coordsize="8433,269" path="m2660,3072l11093,3072,11093,2804,2660,2804,2660,3072e" filled="t" fillcolor="#DBE4F0" stroked="f">
                <v:path arrowok="t"/>
                <v:fill/>
              </v:shape>
            </v:group>
            <v:group style="position:absolute;left:2660;top:3072;width:8433;height:269" coordorigin="2660,3072" coordsize="8433,269">
              <v:shape style="position:absolute;left:2660;top:3072;width:8433;height:269" coordorigin="2660,3072" coordsize="8433,269" path="m2660,3341l11093,3341,11093,3072,2660,3072,2660,3341e" filled="t" fillcolor="#DBE4F0" stroked="f">
                <v:path arrowok="t"/>
                <v:fill/>
              </v:shape>
            </v:group>
            <v:group style="position:absolute;left:2660;top:3341;width:8433;height:269" coordorigin="2660,3341" coordsize="8433,269">
              <v:shape style="position:absolute;left:2660;top:3341;width:8433;height:269" coordorigin="2660,3341" coordsize="8433,269" path="m2660,3610l11093,3610,11093,3341,2660,3341,2660,3610e" filled="t" fillcolor="#DBE4F0" stroked="f">
                <v:path arrowok="t"/>
                <v:fill/>
              </v:shape>
            </v:group>
            <v:group style="position:absolute;left:2660;top:3610;width:8433;height:266" coordorigin="2660,3610" coordsize="8433,266">
              <v:shape style="position:absolute;left:2660;top:3610;width:8433;height:266" coordorigin="2660,3610" coordsize="8433,266" path="m2660,3876l11093,3876,11093,3610,2660,3610,2660,3876e" filled="t" fillcolor="#DBE4F0" stroked="f">
                <v:path arrowok="t"/>
                <v:fill/>
              </v:shape>
            </v:group>
            <v:group style="position:absolute;left:2660;top:3876;width:8433;height:269" coordorigin="2660,3876" coordsize="8433,269">
              <v:shape style="position:absolute;left:2660;top:3876;width:8433;height:269" coordorigin="2660,3876" coordsize="8433,269" path="m2660,4145l11093,4145,11093,3876,2660,3876,2660,4145e" filled="t" fillcolor="#DBE4F0" stroked="f">
                <v:path arrowok="t"/>
                <v:fill/>
              </v:shape>
            </v:group>
            <v:group style="position:absolute;left:2660;top:4145;width:8433;height:269" coordorigin="2660,4145" coordsize="8433,269">
              <v:shape style="position:absolute;left:2660;top:4145;width:8433;height:269" coordorigin="2660,4145" coordsize="8433,269" path="m2660,4414l11093,4414,11093,4145,2660,4145,2660,4414e" filled="t" fillcolor="#DBE4F0" stroked="f">
                <v:path arrowok="t"/>
                <v:fill/>
              </v:shape>
            </v:group>
            <v:group style="position:absolute;left:2660;top:4414;width:8433;height:269" coordorigin="2660,4414" coordsize="8433,269">
              <v:shape style="position:absolute;left:2660;top:4414;width:8433;height:269" coordorigin="2660,4414" coordsize="8433,269" path="m2660,4683l11093,4683,11093,4414,2660,4414,2660,4683e" filled="t" fillcolor="#DBE4F0" stroked="f">
                <v:path arrowok="t"/>
                <v:fill/>
              </v:shape>
            </v:group>
            <v:group style="position:absolute;left:2660;top:4683;width:8433;height:269" coordorigin="2660,4683" coordsize="8433,269">
              <v:shape style="position:absolute;left:2660;top:4683;width:8433;height:269" coordorigin="2660,4683" coordsize="8433,269" path="m2660,4952l11093,4952,11093,4683,2660,4683,2660,4952e" filled="t" fillcolor="#DBE4F0" stroked="f">
                <v:path arrowok="t"/>
                <v:fill/>
              </v:shape>
            </v:group>
            <v:group style="position:absolute;left:2660;top:4952;width:8433;height:269" coordorigin="2660,4952" coordsize="8433,269">
              <v:shape style="position:absolute;left:2660;top:4952;width:8433;height:269" coordorigin="2660,4952" coordsize="8433,269" path="m2660,5221l11093,5221,11093,4952,2660,4952,2660,5221e" filled="t" fillcolor="#DBE4F0" stroked="f">
                <v:path arrowok="t"/>
                <v:fill/>
              </v:shape>
            </v:group>
            <v:group style="position:absolute;left:2660;top:5221;width:8433;height:269" coordorigin="2660,5221" coordsize="8433,269">
              <v:shape style="position:absolute;left:2660;top:5221;width:8433;height:269" coordorigin="2660,5221" coordsize="8433,269" path="m2660,5490l11093,5490,11093,5221,2660,5221,2660,5490e" filled="t" fillcolor="#DBE4F0" stroked="f">
                <v:path arrowok="t"/>
                <v:fill/>
              </v:shape>
            </v:group>
            <v:group style="position:absolute;left:2660;top:5490;width:8433;height:269" coordorigin="2660,5490" coordsize="8433,269">
              <v:shape style="position:absolute;left:2660;top:5490;width:8433;height:269" coordorigin="2660,5490" coordsize="8433,269" path="m2660,5759l11093,5759,11093,5490,2660,5490,2660,5759e" filled="t" fillcolor="#DBE4F0" stroked="f">
                <v:path arrowok="t"/>
                <v:fill/>
              </v:shape>
            </v:group>
            <v:group style="position:absolute;left:2660;top:5759;width:8433;height:269" coordorigin="2660,5759" coordsize="8433,269">
              <v:shape style="position:absolute;left:2660;top:5759;width:8433;height:269" coordorigin="2660,5759" coordsize="8433,269" path="m2660,6027l11093,6027,11093,5759,2660,5759,2660,6027e" filled="t" fillcolor="#DBE4F0" stroked="f">
                <v:path arrowok="t"/>
                <v:fill/>
              </v:shape>
            </v:group>
            <v:group style="position:absolute;left:2660;top:6027;width:8433;height:266" coordorigin="2660,6027" coordsize="8433,266">
              <v:shape style="position:absolute;left:2660;top:6027;width:8433;height:266" coordorigin="2660,6027" coordsize="8433,266" path="m2660,6294l11093,6294,11093,6027,2660,6027,2660,6294e" filled="t" fillcolor="#DBE4F0" stroked="f">
                <v:path arrowok="t"/>
                <v:fill/>
              </v:shape>
            </v:group>
            <v:group style="position:absolute;left:2660;top:6294;width:8433;height:269" coordorigin="2660,6294" coordsize="8433,269">
              <v:shape style="position:absolute;left:2660;top:6294;width:8433;height:269" coordorigin="2660,6294" coordsize="8433,269" path="m2660,6563l11093,6563,11093,6294,2660,6294,2660,6563e" filled="t" fillcolor="#DBE4F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132.479996pt;margin-top:465.769989pt;width:422.66pt;height:54.64pt;mso-position-horizontal-relative:page;mso-position-vertical-relative:page;z-index:-705" coordorigin="2650,9315" coordsize="8453,1093">
            <v:group style="position:absolute;left:2660;top:9325;width:8433;height:269" coordorigin="2660,9325" coordsize="8433,269">
              <v:shape style="position:absolute;left:2660;top:9325;width:8433;height:269" coordorigin="2660,9325" coordsize="8433,269" path="m2660,9594l11093,9594,11093,9325,2660,9325,2660,9594e" filled="t" fillcolor="#DBE4F0" stroked="f">
                <v:path arrowok="t"/>
                <v:fill/>
              </v:shape>
            </v:group>
            <v:group style="position:absolute;left:2660;top:9563;width:2597;height:2" coordorigin="2660,9563" coordsize="2597,2">
              <v:shape style="position:absolute;left:2660;top:9563;width:2597;height:2" coordorigin="2660,9563" coordsize="2597,0" path="m2660,9563l5257,9563e" filled="f" stroked="t" strokeweight=".82pt" strokecolor="#000000">
                <v:path arrowok="t"/>
              </v:shape>
            </v:group>
            <v:group style="position:absolute;left:2660;top:9594;width:8433;height:266" coordorigin="2660,9594" coordsize="8433,266">
              <v:shape style="position:absolute;left:2660;top:9594;width:8433;height:266" coordorigin="2660,9594" coordsize="8433,266" path="m2660,9861l11093,9861,11093,9594,2660,9594,2660,9861e" filled="t" fillcolor="#DBE4F0" stroked="f">
                <v:path arrowok="t"/>
                <v:fill/>
              </v:shape>
            </v:group>
            <v:group style="position:absolute;left:2660;top:9861;width:8433;height:269" coordorigin="2660,9861" coordsize="8433,269">
              <v:shape style="position:absolute;left:2660;top:9861;width:8433;height:269" coordorigin="2660,9861" coordsize="8433,269" path="m2660,10129l11093,10129,11093,9861,2660,9861,2660,10129e" filled="t" fillcolor="#DBE4F0" stroked="f">
                <v:path arrowok="t"/>
                <v:fill/>
              </v:shape>
            </v:group>
            <v:group style="position:absolute;left:2660;top:10129;width:8433;height:269" coordorigin="2660,10129" coordsize="8433,269">
              <v:shape style="position:absolute;left:2660;top:10129;width:8433;height:269" coordorigin="2660,10129" coordsize="8433,269" path="m2660,10398l11093,10398,11093,10129,2660,10129,2660,10398e" filled="t" fillcolor="#DBE4F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132.479996pt;margin-top:615.440002pt;width:422.66pt;height:94.956pt;mso-position-horizontal-relative:page;mso-position-vertical-relative:page;z-index:-704" coordorigin="2650,12309" coordsize="8453,1899">
            <v:group style="position:absolute;left:2660;top:12319;width:8433;height:269" coordorigin="2660,12319" coordsize="8433,269">
              <v:shape style="position:absolute;left:2660;top:12319;width:8433;height:269" coordorigin="2660,12319" coordsize="8433,269" path="m2660,12588l11093,12588,11093,12319,2660,12319,2660,12588e" filled="t" fillcolor="#DBE4F0" stroked="f">
                <v:path arrowok="t"/>
                <v:fill/>
              </v:shape>
            </v:group>
            <v:group style="position:absolute;left:2660;top:12556;width:1035;height:2" coordorigin="2660,12556" coordsize="1035,2">
              <v:shape style="position:absolute;left:2660;top:12556;width:1035;height:2" coordorigin="2660,12556" coordsize="1035,0" path="m2660,12556l3694,12556e" filled="f" stroked="t" strokeweight=".82003pt" strokecolor="#000000">
                <v:path arrowok="t"/>
              </v:shape>
            </v:group>
            <v:group style="position:absolute;left:2660;top:12588;width:8433;height:269" coordorigin="2660,12588" coordsize="8433,269">
              <v:shape style="position:absolute;left:2660;top:12588;width:8433;height:269" coordorigin="2660,12588" coordsize="8433,269" path="m2660,12856l11093,12856,11093,12588,2660,12588,2660,12856e" filled="t" fillcolor="#DBE4F0" stroked="f">
                <v:path arrowok="t"/>
                <v:fill/>
              </v:shape>
            </v:group>
            <v:group style="position:absolute;left:2660;top:12856;width:8433;height:269" coordorigin="2660,12856" coordsize="8433,269">
              <v:shape style="position:absolute;left:2660;top:12856;width:8433;height:269" coordorigin="2660,12856" coordsize="8433,269" path="m2660,13125l11093,13125,11093,12856,2660,12856,2660,13125e" filled="t" fillcolor="#DBE4F0" stroked="f">
                <v:path arrowok="t"/>
                <v:fill/>
              </v:shape>
            </v:group>
            <v:group style="position:absolute;left:2660;top:13125;width:8433;height:269" coordorigin="2660,13125" coordsize="8433,269">
              <v:shape style="position:absolute;left:2660;top:13125;width:8433;height:269" coordorigin="2660,13125" coordsize="8433,269" path="m2660,13394l11093,13394,11093,13125,2660,13125,2660,13394e" filled="t" fillcolor="#DBE4F0" stroked="f">
                <v:path arrowok="t"/>
                <v:fill/>
              </v:shape>
            </v:group>
            <v:group style="position:absolute;left:2660;top:13394;width:8433;height:269" coordorigin="2660,13394" coordsize="8433,269">
              <v:shape style="position:absolute;left:2660;top:13394;width:8433;height:269" coordorigin="2660,13394" coordsize="8433,269" path="m2660,13663l11093,13663,11093,13394,2660,13394,2660,13663e" filled="t" fillcolor="#DBE4F0" stroked="f">
                <v:path arrowok="t"/>
                <v:fill/>
              </v:shape>
            </v:group>
            <v:group style="position:absolute;left:2660;top:13663;width:8433;height:269" coordorigin="2660,13663" coordsize="8433,269">
              <v:shape style="position:absolute;left:2660;top:13663;width:8433;height:269" coordorigin="2660,13663" coordsize="8433,269" path="m2660,13932l11093,13932,11093,13663,2660,13663,2660,13932e" filled="t" fillcolor="#DBE4F0" stroked="f">
                <v:path arrowok="t"/>
                <v:fill/>
              </v:shape>
            </v:group>
            <v:group style="position:absolute;left:2660;top:13932;width:8433;height:266" coordorigin="2660,13932" coordsize="8433,266">
              <v:shape style="position:absolute;left:2660;top:13932;width:8433;height:266" coordorigin="2660,13932" coordsize="8433,266" path="m2660,14198l11093,14198,11093,13932,2660,13932,2660,14198e" filled="t" fillcolor="#DBE4F0" stroked="f">
                <v:path arrowok="t"/>
                <v:fill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679895" w:type="dxa"/>
      </w:tblPr>
      <w:tblGrid/>
      <w:tr>
        <w:trPr>
          <w:trHeight w:val="5123" w:hRule="exact"/>
        </w:trPr>
        <w:tc>
          <w:tcPr>
            <w:tcW w:w="1135" w:type="dxa"/>
            <w:tcBorders>
              <w:top w:val="single" w:sz="8.48" w:space="0" w:color="001F5F"/>
              <w:bottom w:val="single" w:sz="8.48016" w:space="0" w:color="001F5F"/>
              <w:left w:val="single" w:sz="8.480080" w:space="0" w:color="001F5F"/>
              <w:right w:val="single" w:sz="8.480080" w:space="0" w:color="001F5F"/>
            </w:tcBorders>
            <w:shd w:val="clear" w:color="auto" w:fill="DBE4F0"/>
          </w:tcPr>
          <w:p>
            <w:pPr/>
            <w:rPr/>
          </w:p>
        </w:tc>
        <w:tc>
          <w:tcPr>
            <w:tcW w:w="8647" w:type="dxa"/>
            <w:tcBorders>
              <w:top w:val="single" w:sz="8.48" w:space="0" w:color="001F5F"/>
              <w:bottom w:val="single" w:sz="8.48016" w:space="0" w:color="001F5F"/>
              <w:left w:val="single" w:sz="8.480080" w:space="0" w:color="001F5F"/>
              <w:right w:val="single" w:sz="8.48016" w:space="0" w:color="001F5F"/>
            </w:tcBorders>
            <w:shd w:val="clear" w:color="auto" w:fill="DBE4F0"/>
          </w:tcPr>
          <w:p>
            <w:pPr>
              <w:spacing w:before="0" w:after="0" w:line="265" w:lineRule="exact"/>
              <w:ind w:left="95" w:right="46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scores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4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4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más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ltos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etid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epe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ie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tes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teg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ía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5" w:right="37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(V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ofesi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le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mas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esi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les,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mas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lo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eberá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cer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for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e,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mome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te,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teg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ía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eda</w:t>
            </w:r>
            <w:r>
              <w:rPr>
                <w:rFonts w:ascii="Calibri" w:hAnsi="Calibri" w:cs="Calibri" w:eastAsia="Calibri"/>
                <w:sz w:val="22"/>
                <w:szCs w:val="22"/>
                <w:spacing w:val="45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seg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ir</w:t>
            </w:r>
            <w:r>
              <w:rPr>
                <w:rFonts w:ascii="Calibri" w:hAnsi="Calibri" w:cs="Calibri" w:eastAsia="Calibri"/>
                <w:sz w:val="22"/>
                <w:szCs w:val="22"/>
                <w:spacing w:val="47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mpi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ie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or</w:t>
            </w:r>
            <w:r>
              <w:rPr>
                <w:rFonts w:ascii="Calibri" w:hAnsi="Calibri" w:cs="Calibri" w:eastAsia="Calibri"/>
                <w:sz w:val="22"/>
                <w:szCs w:val="22"/>
                <w:spacing w:val="47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score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más</w:t>
            </w:r>
            <w:r>
              <w:rPr>
                <w:rFonts w:ascii="Calibri" w:hAnsi="Calibri" w:cs="Calibri" w:eastAsia="Calibri"/>
                <w:sz w:val="22"/>
                <w:szCs w:val="22"/>
                <w:spacing w:val="47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lto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eneral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teg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ía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”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5" w:right="40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eberán</w:t>
            </w:r>
            <w:r>
              <w:rPr>
                <w:rFonts w:ascii="Calibri" w:hAnsi="Calibri" w:cs="Calibri" w:eastAsia="Calibri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icarán</w:t>
            </w:r>
            <w:r>
              <w:rPr>
                <w:rFonts w:ascii="Calibri" w:hAnsi="Calibri" w:cs="Calibri" w:eastAsia="Calibri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artici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icio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ía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ego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reali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ará</w:t>
            </w:r>
            <w:r>
              <w:rPr>
                <w:rFonts w:ascii="Calibri" w:hAnsi="Calibri" w:cs="Calibri" w:eastAsia="Calibri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sea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s.</w:t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5" w:right="44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tante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r,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para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es,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asif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</w:p>
          <w:p>
            <w:pPr>
              <w:spacing w:before="0" w:after="0" w:line="240" w:lineRule="auto"/>
              <w:ind w:left="95" w:right="6024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es.</w:t>
            </w:r>
          </w:p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5" w:right="35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é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erju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lo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r,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cuyo</w:t>
            </w:r>
            <w:r>
              <w:rPr>
                <w:rFonts w:ascii="Calibri" w:hAnsi="Calibri" w:cs="Calibri" w:eastAsia="Calibri"/>
                <w:sz w:val="22"/>
                <w:szCs w:val="22"/>
                <w:spacing w:val="3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sea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38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ás.</w:t>
            </w:r>
            <w:r>
              <w:rPr>
                <w:rFonts w:ascii="Calibri" w:hAnsi="Calibri" w:cs="Calibri" w:eastAsia="Calibri"/>
                <w:sz w:val="22"/>
                <w:szCs w:val="22"/>
                <w:spacing w:val="3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3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caso</w:t>
            </w:r>
            <w:r>
              <w:rPr>
                <w:rFonts w:ascii="Calibri" w:hAnsi="Calibri" w:cs="Calibri" w:eastAsia="Calibri"/>
                <w:sz w:val="22"/>
                <w:szCs w:val="22"/>
                <w:spacing w:val="3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3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4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cho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rim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s.</w:t>
            </w:r>
          </w:p>
        </w:tc>
      </w:tr>
      <w:tr>
        <w:trPr>
          <w:trHeight w:val="2742" w:hRule="exact"/>
        </w:trPr>
        <w:tc>
          <w:tcPr>
            <w:tcW w:w="1135" w:type="dxa"/>
            <w:tcBorders>
              <w:top w:val="single" w:sz="8.48016" w:space="0" w:color="001F5F"/>
              <w:bottom w:val="single" w:sz="8.47992" w:space="0" w:color="001F5F"/>
              <w:left w:val="single" w:sz="8.480080" w:space="0" w:color="001F5F"/>
              <w:right w:val="single" w:sz="8.480080" w:space="0" w:color="001F5F"/>
            </w:tcBorders>
          </w:tcPr>
          <w:p>
            <w:pPr>
              <w:spacing w:before="0" w:after="0" w:line="267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647" w:type="dxa"/>
            <w:tcBorders>
              <w:top w:val="single" w:sz="8.48016" w:space="0" w:color="001F5F"/>
              <w:bottom w:val="single" w:sz="8.47992" w:space="0" w:color="001F5F"/>
              <w:left w:val="single" w:sz="8.480080" w:space="0" w:color="001F5F"/>
              <w:right w:val="single" w:sz="8.48016" w:space="0" w:color="001F5F"/>
            </w:tcBorders>
          </w:tcPr>
          <w:p>
            <w:pPr>
              <w:spacing w:before="0" w:after="0" w:line="267" w:lineRule="exact"/>
              <w:ind w:left="9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VE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los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espe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Eti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lf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deberá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a:</w:t>
            </w:r>
          </w:p>
          <w:p>
            <w:pPr>
              <w:spacing w:before="0" w:after="0" w:line="281" w:lineRule="exact"/>
              <w:ind w:left="23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MS Reference Specialty" w:hAnsi="MS Reference Specialty" w:cs="MS Reference Specialty" w:eastAsia="MS Reference Specialty"/>
                <w:sz w:val="22"/>
                <w:szCs w:val="22"/>
                <w:w w:val="62"/>
              </w:rPr>
              <w:t></w:t>
            </w:r>
            <w:r>
              <w:rPr>
                <w:rFonts w:ascii="MS Reference Specialty" w:hAnsi="MS Reference Specialty" w:cs="MS Reference Specialty" w:eastAsia="MS Reference Specialty"/>
                <w:sz w:val="22"/>
                <w:szCs w:val="22"/>
                <w:spacing w:val="-4194304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ello</w:t>
            </w:r>
          </w:p>
          <w:p>
            <w:pPr>
              <w:spacing w:before="0" w:after="0" w:line="278" w:lineRule="exact"/>
              <w:ind w:left="23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MS Reference Specialty" w:hAnsi="MS Reference Specialty" w:cs="MS Reference Specialty" w:eastAsia="MS Reference Specialty"/>
                <w:sz w:val="22"/>
                <w:szCs w:val="22"/>
                <w:w w:val="62"/>
              </w:rPr>
              <w:t></w:t>
            </w:r>
            <w:r>
              <w:rPr>
                <w:rFonts w:ascii="MS Reference Specialty" w:hAnsi="MS Reference Specialty" w:cs="MS Reference Specialty" w:eastAsia="MS Reference Specialty"/>
                <w:sz w:val="22"/>
                <w:szCs w:val="22"/>
                <w:spacing w:val="-4194304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jeans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ts)</w:t>
            </w:r>
          </w:p>
          <w:p>
            <w:pPr>
              <w:spacing w:before="0" w:after="0" w:line="281" w:lineRule="exact"/>
              <w:ind w:left="23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MS Reference Specialty" w:hAnsi="MS Reference Specialty" w:cs="MS Reference Specialty" w:eastAsia="MS Reference Specialty"/>
                <w:sz w:val="22"/>
                <w:szCs w:val="22"/>
                <w:w w:val="62"/>
              </w:rPr>
              <w:t></w:t>
            </w:r>
            <w:r>
              <w:rPr>
                <w:rFonts w:ascii="MS Reference Specialty" w:hAnsi="MS Reference Specialty" w:cs="MS Reference Specialty" w:eastAsia="MS Reference Specialty"/>
                <w:sz w:val="22"/>
                <w:szCs w:val="22"/>
                <w:spacing w:val="-4194304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Uso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ftsp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eberán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usar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suela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ftsp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95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ité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artic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artici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lir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).</w:t>
            </w:r>
          </w:p>
        </w:tc>
      </w:tr>
      <w:tr>
        <w:trPr>
          <w:trHeight w:val="1094" w:hRule="exact"/>
        </w:trPr>
        <w:tc>
          <w:tcPr>
            <w:tcW w:w="1135" w:type="dxa"/>
            <w:tcBorders>
              <w:top w:val="single" w:sz="8.47992" w:space="0" w:color="001F5F"/>
              <w:bottom w:val="single" w:sz="8.48016" w:space="0" w:color="001F5F"/>
              <w:left w:val="single" w:sz="8.480080" w:space="0" w:color="001F5F"/>
              <w:right w:val="single" w:sz="8.480080" w:space="0" w:color="001F5F"/>
            </w:tcBorders>
            <w:shd w:val="clear" w:color="auto" w:fill="DBE4F0"/>
          </w:tcPr>
          <w:p>
            <w:pPr>
              <w:spacing w:before="0" w:after="0" w:line="266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647" w:type="dxa"/>
            <w:tcBorders>
              <w:top w:val="single" w:sz="8.47992" w:space="0" w:color="001F5F"/>
              <w:bottom w:val="single" w:sz="8.48016" w:space="0" w:color="001F5F"/>
              <w:left w:val="single" w:sz="8.480080" w:space="0" w:color="001F5F"/>
              <w:right w:val="single" w:sz="8.48016" w:space="0" w:color="001F5F"/>
            </w:tcBorders>
            <w:shd w:val="clear" w:color="auto" w:fill="DBE4F0"/>
          </w:tcPr>
          <w:p>
            <w:pPr>
              <w:spacing w:before="0" w:after="0" w:line="266" w:lineRule="exact"/>
              <w:ind w:left="9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UG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ORES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OFES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2" w:after="0" w:line="238" w:lineRule="auto"/>
              <w:ind w:left="95" w:right="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ies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ría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encia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1901" w:hRule="exact"/>
        </w:trPr>
        <w:tc>
          <w:tcPr>
            <w:tcW w:w="1135" w:type="dxa"/>
            <w:tcBorders>
              <w:top w:val="single" w:sz="8.48016" w:space="0" w:color="001F5F"/>
              <w:bottom w:val="single" w:sz="8.48016" w:space="0" w:color="001F5F"/>
              <w:left w:val="single" w:sz="8.480080" w:space="0" w:color="001F5F"/>
              <w:right w:val="single" w:sz="8.480080" w:space="0" w:color="001F5F"/>
            </w:tcBorders>
          </w:tcPr>
          <w:p>
            <w:pPr>
              <w:spacing w:before="0" w:after="0" w:line="267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647" w:type="dxa"/>
            <w:tcBorders>
              <w:top w:val="single" w:sz="8.48016" w:space="0" w:color="001F5F"/>
              <w:bottom w:val="single" w:sz="8.48016" w:space="0" w:color="001F5F"/>
              <w:left w:val="single" w:sz="8.480080" w:space="0" w:color="001F5F"/>
              <w:right w:val="single" w:sz="8.48016" w:space="0" w:color="001F5F"/>
            </w:tcBorders>
          </w:tcPr>
          <w:p>
            <w:pPr>
              <w:spacing w:before="0" w:after="0" w:line="267" w:lineRule="exact"/>
              <w:ind w:left="9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EFO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IA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u w:val="single" w:color="0000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CE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u w:val="single" w:color="0000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66" w:lineRule="exact"/>
              <w:ind w:left="9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Está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sposit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icac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il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elta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(llamad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5" w:right="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3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3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ío</w:t>
            </w:r>
            <w:r>
              <w:rPr>
                <w:rFonts w:ascii="Calibri" w:hAnsi="Calibri" w:cs="Calibri" w:eastAsia="Calibri"/>
                <w:sz w:val="22"/>
                <w:szCs w:val="22"/>
                <w:spacing w:val="4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4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eg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3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eb).</w:t>
            </w:r>
            <w:r>
              <w:rPr>
                <w:rFonts w:ascii="Calibri" w:hAnsi="Calibri" w:cs="Calibri" w:eastAsia="Calibri"/>
                <w:sz w:val="22"/>
                <w:szCs w:val="22"/>
                <w:spacing w:val="3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fracc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3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ría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calif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68" w:lineRule="exact"/>
              <w:ind w:left="9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*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1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tido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1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so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solo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ll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ma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1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médi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  <w:i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1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Comité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2"/>
                <w:w w:val="100"/>
                <w:i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mpeo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to.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900" w:hRule="exact"/>
        </w:trPr>
        <w:tc>
          <w:tcPr>
            <w:tcW w:w="1135" w:type="dxa"/>
            <w:tcBorders>
              <w:top w:val="single" w:sz="8.48016" w:space="0" w:color="001F5F"/>
              <w:bottom w:val="single" w:sz="8.48016" w:space="0" w:color="001F5F"/>
              <w:left w:val="single" w:sz="8.480080" w:space="0" w:color="001F5F"/>
              <w:right w:val="single" w:sz="8.480080" w:space="0" w:color="001F5F"/>
            </w:tcBorders>
            <w:shd w:val="clear" w:color="auto" w:fill="DBE4F0"/>
          </w:tcPr>
          <w:p>
            <w:pPr>
              <w:spacing w:before="0" w:after="0" w:line="264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647" w:type="dxa"/>
            <w:tcBorders>
              <w:top w:val="single" w:sz="8.48016" w:space="0" w:color="001F5F"/>
              <w:bottom w:val="single" w:sz="8.48016" w:space="0" w:color="001F5F"/>
              <w:left w:val="single" w:sz="8.480080" w:space="0" w:color="001F5F"/>
              <w:right w:val="single" w:sz="8.48016" w:space="0" w:color="001F5F"/>
            </w:tcBorders>
            <w:shd w:val="clear" w:color="auto" w:fill="DBE4F0"/>
          </w:tcPr>
          <w:p>
            <w:pPr>
              <w:spacing w:before="0" w:after="0" w:line="264" w:lineRule="exact"/>
              <w:ind w:left="95" w:right="7440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UCTA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5" w:right="35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cho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ier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e,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ías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ráctica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ctas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tirar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alos,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ritar,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ferir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serí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recint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ede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strucci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eglas,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c.</w:t>
            </w:r>
          </w:p>
        </w:tc>
      </w:tr>
    </w:tbl>
    <w:p>
      <w:pPr>
        <w:jc w:val="both"/>
        <w:spacing w:after="0"/>
        <w:sectPr>
          <w:pgMar w:header="0" w:footer="985" w:top="1340" w:bottom="1180" w:left="1300" w:right="920"/>
          <w:pgSz w:w="12260" w:h="15860"/>
        </w:sectPr>
      </w:pPr>
      <w:rPr/>
    </w:p>
    <w:p>
      <w:pPr>
        <w:spacing w:before="7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132.479996pt;margin-top:72.455994pt;width:422.66pt;height:95.104pt;mso-position-horizontal-relative:page;mso-position-vertical-relative:page;z-index:-703" coordorigin="2650,1449" coordsize="8453,1902">
            <v:group style="position:absolute;left:2660;top:1459;width:8433;height:269" coordorigin="2660,1459" coordsize="8433,269">
              <v:shape style="position:absolute;left:2660;top:1459;width:8433;height:269" coordorigin="2660,1459" coordsize="8433,269" path="m2660,1728l11093,1728,11093,1459,2660,1459,2660,1728e" filled="t" fillcolor="#DBE4F0" stroked="f">
                <v:path arrowok="t"/>
                <v:fill/>
              </v:shape>
            </v:group>
            <v:group style="position:absolute;left:2660;top:1728;width:8433;height:269" coordorigin="2660,1728" coordsize="8433,269">
              <v:shape style="position:absolute;left:2660;top:1728;width:8433;height:269" coordorigin="2660,1728" coordsize="8433,269" path="m2660,1997l11093,1997,11093,1728,2660,1728,2660,1997e" filled="t" fillcolor="#DBE4F0" stroked="f">
                <v:path arrowok="t"/>
                <v:fill/>
              </v:shape>
            </v:group>
            <v:group style="position:absolute;left:2660;top:1997;width:8433;height:269" coordorigin="2660,1997" coordsize="8433,269">
              <v:shape style="position:absolute;left:2660;top:1997;width:8433;height:269" coordorigin="2660,1997" coordsize="8433,269" path="m2660,2266l11093,2266,11093,1997,2660,1997,2660,2266e" filled="t" fillcolor="#DBE4F0" stroked="f">
                <v:path arrowok="t"/>
                <v:fill/>
              </v:shape>
            </v:group>
            <v:group style="position:absolute;left:2660;top:2266;width:8433;height:269" coordorigin="2660,2266" coordsize="8433,269">
              <v:shape style="position:absolute;left:2660;top:2266;width:8433;height:269" coordorigin="2660,2266" coordsize="8433,269" path="m2660,2535l11093,2535,11093,2266,2660,2266,2660,2535e" filled="t" fillcolor="#DBE4F0" stroked="f">
                <v:path arrowok="t"/>
                <v:fill/>
              </v:shape>
            </v:group>
            <v:group style="position:absolute;left:2660;top:2535;width:8433;height:269" coordorigin="2660,2535" coordsize="8433,269">
              <v:shape style="position:absolute;left:2660;top:2535;width:8433;height:269" coordorigin="2660,2535" coordsize="8433,269" path="m2660,2804l11093,2804,11093,2535,2660,2535,2660,2804e" filled="t" fillcolor="#DBE4F0" stroked="f">
                <v:path arrowok="t"/>
                <v:fill/>
              </v:shape>
            </v:group>
            <v:group style="position:absolute;left:2660;top:2804;width:8433;height:269" coordorigin="2660,2804" coordsize="8433,269">
              <v:shape style="position:absolute;left:2660;top:2804;width:8433;height:269" coordorigin="2660,2804" coordsize="8433,269" path="m2660,3072l11093,3072,11093,2804,2660,2804,2660,3072e" filled="t" fillcolor="#DBE4F0" stroked="f">
                <v:path arrowok="t"/>
                <v:fill/>
              </v:shape>
            </v:group>
            <v:group style="position:absolute;left:2660;top:3072;width:8433;height:269" coordorigin="2660,3072" coordsize="8433,269">
              <v:shape style="position:absolute;left:2660;top:3072;width:8433;height:269" coordorigin="2660,3072" coordsize="8433,269" path="m2660,3341l11093,3341,11093,3072,2660,3072,2660,3341e" filled="t" fillcolor="#DBE4F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132.479996pt;margin-top:316.22998pt;width:422.66pt;height:148.74pt;mso-position-horizontal-relative:page;mso-position-vertical-relative:page;z-index:-702" coordorigin="2650,6325" coordsize="8453,2975">
            <v:group style="position:absolute;left:2660;top:6335;width:8433;height:269" coordorigin="2660,6335" coordsize="8433,269">
              <v:shape style="position:absolute;left:2660;top:6335;width:8433;height:269" coordorigin="2660,6335" coordsize="8433,269" path="m2660,6603l11093,6603,11093,6335,2660,6335,2660,6603e" filled="t" fillcolor="#DBE4F0" stroked="f">
                <v:path arrowok="t"/>
                <v:fill/>
              </v:shape>
            </v:group>
            <v:group style="position:absolute;left:2660;top:6572;width:730;height:2" coordorigin="2660,6572" coordsize="730,2">
              <v:shape style="position:absolute;left:2660;top:6572;width:730;height:2" coordorigin="2660,6572" coordsize="730,0" path="m2660,6572l3390,6572e" filled="f" stroked="t" strokeweight=".82pt" strokecolor="#000000">
                <v:path arrowok="t"/>
              </v:shape>
            </v:group>
            <v:group style="position:absolute;left:2660;top:6603;width:8433;height:269" coordorigin="2660,6603" coordsize="8433,269">
              <v:shape style="position:absolute;left:2660;top:6603;width:8433;height:269" coordorigin="2660,6603" coordsize="8433,269" path="m2660,6872l11093,6872,11093,6603,2660,6603,2660,6872e" filled="t" fillcolor="#DBE4F0" stroked="f">
                <v:path arrowok="t"/>
                <v:fill/>
              </v:shape>
            </v:group>
            <v:group style="position:absolute;left:2660;top:6872;width:8433;height:269" coordorigin="2660,6872" coordsize="8433,269">
              <v:shape style="position:absolute;left:2660;top:6872;width:8433;height:269" coordorigin="2660,6872" coordsize="8433,269" path="m2660,7141l11093,7141,11093,6872,2660,6872,2660,7141e" filled="t" fillcolor="#DBE4F0" stroked="f">
                <v:path arrowok="t"/>
                <v:fill/>
              </v:shape>
            </v:group>
            <v:group style="position:absolute;left:2660;top:7141;width:8433;height:269" coordorigin="2660,7141" coordsize="8433,269">
              <v:shape style="position:absolute;left:2660;top:7141;width:8433;height:269" coordorigin="2660,7141" coordsize="8433,269" path="m2660,7410l11093,7410,11093,7141,2660,7141,2660,7410e" filled="t" fillcolor="#DBE4F0" stroked="f">
                <v:path arrowok="t"/>
                <v:fill/>
              </v:shape>
            </v:group>
            <v:group style="position:absolute;left:2660;top:7410;width:8433;height:269" coordorigin="2660,7410" coordsize="8433,269">
              <v:shape style="position:absolute;left:2660;top:7410;width:8433;height:269" coordorigin="2660,7410" coordsize="8433,269" path="m2660,7679l11093,7679,11093,7410,2660,7410,2660,7679e" filled="t" fillcolor="#DBE4F0" stroked="f">
                <v:path arrowok="t"/>
                <v:fill/>
              </v:shape>
            </v:group>
            <v:group style="position:absolute;left:2660;top:7679;width:8433;height:269" coordorigin="2660,7679" coordsize="8433,269">
              <v:shape style="position:absolute;left:2660;top:7679;width:8433;height:269" coordorigin="2660,7679" coordsize="8433,269" path="m2660,7947l11093,7947,11093,7679,2660,7679,2660,7947e" filled="t" fillcolor="#DBE4F0" stroked="f">
                <v:path arrowok="t"/>
                <v:fill/>
              </v:shape>
            </v:group>
            <v:group style="position:absolute;left:2660;top:7947;width:8433;height:267" coordorigin="2660,7947" coordsize="8433,267">
              <v:shape style="position:absolute;left:2660;top:7947;width:8433;height:267" coordorigin="2660,7947" coordsize="8433,267" path="m2660,8214l11093,8214,11093,7947,2660,7947,2660,8214e" filled="t" fillcolor="#DBE4F0" stroked="f">
                <v:path arrowok="t"/>
                <v:fill/>
              </v:shape>
            </v:group>
            <v:group style="position:absolute;left:2660;top:8214;width:8433;height:269" coordorigin="2660,8214" coordsize="8433,269">
              <v:shape style="position:absolute;left:2660;top:8214;width:8433;height:269" coordorigin="2660,8214" coordsize="8433,269" path="m2660,8483l11093,8483,11093,8214,2660,8214,2660,8483e" filled="t" fillcolor="#DBE4F0" stroked="f">
                <v:path arrowok="t"/>
                <v:fill/>
              </v:shape>
            </v:group>
            <v:group style="position:absolute;left:2660;top:8483;width:8433;height:269" coordorigin="2660,8483" coordsize="8433,269">
              <v:shape style="position:absolute;left:2660;top:8483;width:8433;height:269" coordorigin="2660,8483" coordsize="8433,269" path="m2660,8752l11093,8752,11093,8483,2660,8483,2660,8752e" filled="t" fillcolor="#DBE4F0" stroked="f">
                <v:path arrowok="t"/>
                <v:fill/>
              </v:shape>
            </v:group>
            <v:group style="position:absolute;left:2660;top:8752;width:8433;height:269" coordorigin="2660,8752" coordsize="8433,269">
              <v:shape style="position:absolute;left:2660;top:8752;width:8433;height:269" coordorigin="2660,8752" coordsize="8433,269" path="m2660,9021l11093,9021,11093,8752,2660,8752,2660,9021e" filled="t" fillcolor="#DBE4F0" stroked="f">
                <v:path arrowok="t"/>
                <v:fill/>
              </v:shape>
            </v:group>
            <v:group style="position:absolute;left:2660;top:9021;width:8433;height:269" coordorigin="2660,9021" coordsize="8433,269">
              <v:shape style="position:absolute;left:2660;top:9021;width:8433;height:269" coordorigin="2660,9021" coordsize="8433,269" path="m2660,9289l11093,9289,11093,9021,2660,9021,2660,9289e" filled="t" fillcolor="#DBE4F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132.479996pt;margin-top:533.094971pt;width:422.66pt;height:54.785pt;mso-position-horizontal-relative:page;mso-position-vertical-relative:page;z-index:-701" coordorigin="2650,10662" coordsize="8453,1096">
            <v:group style="position:absolute;left:2660;top:10672;width:8433;height:269" coordorigin="2660,10672" coordsize="8433,269">
              <v:shape style="position:absolute;left:2660;top:10672;width:8433;height:269" coordorigin="2660,10672" coordsize="8433,269" path="m2660,10941l11093,10941,11093,10672,2660,10672,2660,10941e" filled="t" fillcolor="#DBE4F0" stroked="f">
                <v:path arrowok="t"/>
                <v:fill/>
              </v:shape>
            </v:group>
            <v:group style="position:absolute;left:2660;top:10909;width:1964;height:2" coordorigin="2660,10909" coordsize="1964,2">
              <v:shape style="position:absolute;left:2660;top:10909;width:1964;height:2" coordorigin="2660,10909" coordsize="1964,0" path="m2660,10909l4623,10909e" filled="f" stroked="t" strokeweight=".82003pt" strokecolor="#000000">
                <v:path arrowok="t"/>
              </v:shape>
            </v:group>
            <v:group style="position:absolute;left:2660;top:10941;width:8433;height:269" coordorigin="2660,10941" coordsize="8433,269">
              <v:shape style="position:absolute;left:2660;top:10941;width:8433;height:269" coordorigin="2660,10941" coordsize="8433,269" path="m2660,11209l11093,11209,11093,10941,2660,10941,2660,11209e" filled="t" fillcolor="#DBE4F0" stroked="f">
                <v:path arrowok="t"/>
                <v:fill/>
              </v:shape>
            </v:group>
            <v:group style="position:absolute;left:2660;top:11210;width:8433;height:269" coordorigin="2660,11210" coordsize="8433,269">
              <v:shape style="position:absolute;left:2660;top:11210;width:8433;height:269" coordorigin="2660,11210" coordsize="8433,269" path="m2660,11479l11093,11479,11093,11210,2660,11210,2660,11479e" filled="t" fillcolor="#DBE4F0" stroked="f">
                <v:path arrowok="t"/>
                <v:fill/>
              </v:shape>
            </v:group>
            <v:group style="position:absolute;left:2660;top:11479;width:8433;height:269" coordorigin="2660,11479" coordsize="8433,269">
              <v:shape style="position:absolute;left:2660;top:11479;width:8433;height:269" coordorigin="2660,11479" coordsize="8433,269" path="m2660,11748l11093,11748,11093,11479,2660,11479,2660,11748e" filled="t" fillcolor="#DBE4F0" stroked="f">
                <v:path arrowok="t"/>
                <v:fill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679895" w:type="dxa"/>
      </w:tblPr>
      <w:tblGrid/>
      <w:tr>
        <w:trPr>
          <w:trHeight w:val="1901" w:hRule="exact"/>
        </w:trPr>
        <w:tc>
          <w:tcPr>
            <w:tcW w:w="1135" w:type="dxa"/>
            <w:tcBorders>
              <w:top w:val="single" w:sz="8.48" w:space="0" w:color="001F5F"/>
              <w:bottom w:val="single" w:sz="8.480080" w:space="0" w:color="001F5F"/>
              <w:left w:val="single" w:sz="8.480080" w:space="0" w:color="001F5F"/>
              <w:right w:val="single" w:sz="8.480080" w:space="0" w:color="001F5F"/>
            </w:tcBorders>
            <w:shd w:val="clear" w:color="auto" w:fill="DBE4F0"/>
          </w:tcPr>
          <w:p>
            <w:pPr/>
            <w:rPr/>
          </w:p>
        </w:tc>
        <w:tc>
          <w:tcPr>
            <w:tcW w:w="8647" w:type="dxa"/>
            <w:tcBorders>
              <w:top w:val="single" w:sz="8.48" w:space="0" w:color="001F5F"/>
              <w:bottom w:val="single" w:sz="8.480080" w:space="0" w:color="001F5F"/>
              <w:left w:val="single" w:sz="8.480080" w:space="0" w:color="001F5F"/>
              <w:right w:val="single" w:sz="8.48016" w:space="0" w:color="001F5F"/>
            </w:tcBorders>
            <w:shd w:val="clear" w:color="auto" w:fill="DBE4F0"/>
          </w:tcPr>
          <w:p>
            <w:pPr>
              <w:spacing w:before="0" w:after="0" w:line="265" w:lineRule="exact"/>
              <w:ind w:left="9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sanc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án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cum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lativas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erán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•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Verbal</w:t>
            </w:r>
          </w:p>
          <w:p>
            <w:pPr>
              <w:spacing w:before="0" w:after="0" w:line="240" w:lineRule="auto"/>
              <w:ind w:left="9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•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califi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5" w:right="3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erju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cio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r,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té</w:t>
            </w:r>
            <w:r>
              <w:rPr>
                <w:rFonts w:ascii="Calibri" w:hAnsi="Calibri" w:cs="Calibri" w:eastAsia="Calibri"/>
                <w:sz w:val="22"/>
                <w:szCs w:val="22"/>
                <w:spacing w:val="2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2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rá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licar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r,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erdo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falta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2974" w:hRule="exact"/>
        </w:trPr>
        <w:tc>
          <w:tcPr>
            <w:tcW w:w="1135" w:type="dxa"/>
            <w:tcBorders>
              <w:top w:val="single" w:sz="8.480080" w:space="0" w:color="001F5F"/>
              <w:bottom w:val="single" w:sz="8.47992" w:space="0" w:color="001F5F"/>
              <w:left w:val="single" w:sz="8.480080" w:space="0" w:color="001F5F"/>
              <w:right w:val="single" w:sz="8.480080" w:space="0" w:color="001F5F"/>
            </w:tcBorders>
          </w:tcPr>
          <w:p>
            <w:pPr>
              <w:spacing w:before="0" w:after="0" w:line="264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647" w:type="dxa"/>
            <w:tcBorders>
              <w:top w:val="single" w:sz="8.480080" w:space="0" w:color="001F5F"/>
              <w:bottom w:val="single" w:sz="8.47992" w:space="0" w:color="001F5F"/>
              <w:left w:val="single" w:sz="8.480080" w:space="0" w:color="001F5F"/>
              <w:right w:val="single" w:sz="8.48016" w:space="0" w:color="001F5F"/>
            </w:tcBorders>
          </w:tcPr>
          <w:p>
            <w:pPr>
              <w:spacing w:before="0" w:after="0" w:line="264" w:lineRule="exact"/>
              <w:ind w:left="95" w:right="4656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OS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u w:val="single" w:color="0000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OS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IC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u w:val="single" w:color="0000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EC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RO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ICA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5" w:right="38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enci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ede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ista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siti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ista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cia.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elta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siti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tancia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ara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rar</w:t>
            </w:r>
            <w:r>
              <w:rPr>
                <w:rFonts w:ascii="Calibri" w:hAnsi="Calibri" w:cs="Calibri" w:eastAsia="Calibri"/>
                <w:sz w:val="22"/>
                <w:szCs w:val="22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tras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edan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afec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ego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(p.</w:t>
            </w:r>
            <w:r>
              <w:rPr>
                <w:rFonts w:ascii="Calibri" w:hAnsi="Calibri" w:cs="Calibri" w:eastAsia="Calibri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ej.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2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tc.),</w:t>
            </w:r>
            <w:r>
              <w:rPr>
                <w:rFonts w:ascii="Calibri" w:hAnsi="Calibri" w:cs="Calibri" w:eastAsia="Calibri"/>
                <w:sz w:val="22"/>
                <w:szCs w:val="22"/>
                <w:spacing w:val="2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Regla</w:t>
            </w:r>
          </w:p>
          <w:p>
            <w:pPr>
              <w:spacing w:before="0" w:after="0" w:line="267" w:lineRule="exact"/>
              <w:ind w:left="95" w:right="8018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14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3.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5" w:right="6430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</w:p>
          <w:p>
            <w:pPr>
              <w:spacing w:before="0" w:after="0" w:line="240" w:lineRule="auto"/>
              <w:ind w:left="95" w:right="4670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encia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calificac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95" w:right="4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caso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fracc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entre</w:t>
            </w:r>
            <w:r>
              <w:rPr>
                <w:rFonts w:ascii="Calibri" w:hAnsi="Calibri" w:cs="Calibri" w:eastAsia="Calibri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lica</w:t>
            </w:r>
            <w:r>
              <w:rPr>
                <w:rFonts w:ascii="Calibri" w:hAnsi="Calibri" w:cs="Calibri" w:eastAsia="Calibri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2974" w:hRule="exact"/>
        </w:trPr>
        <w:tc>
          <w:tcPr>
            <w:tcW w:w="1135" w:type="dxa"/>
            <w:tcBorders>
              <w:top w:val="single" w:sz="8.47992" w:space="0" w:color="001F5F"/>
              <w:bottom w:val="single" w:sz="8.47992" w:space="0" w:color="001F5F"/>
              <w:left w:val="single" w:sz="8.480080" w:space="0" w:color="001F5F"/>
              <w:right w:val="single" w:sz="8.480080" w:space="0" w:color="001F5F"/>
            </w:tcBorders>
            <w:shd w:val="clear" w:color="auto" w:fill="DBE4F0"/>
          </w:tcPr>
          <w:p>
            <w:pPr>
              <w:spacing w:before="0" w:after="0" w:line="264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647" w:type="dxa"/>
            <w:tcBorders>
              <w:top w:val="single" w:sz="8.47992" w:space="0" w:color="001F5F"/>
              <w:bottom w:val="single" w:sz="8.47992" w:space="0" w:color="001F5F"/>
              <w:left w:val="single" w:sz="8.480080" w:space="0" w:color="001F5F"/>
              <w:right w:val="single" w:sz="8.48016" w:space="0" w:color="001F5F"/>
            </w:tcBorders>
            <w:shd w:val="clear" w:color="auto" w:fill="DBE4F0"/>
          </w:tcPr>
          <w:p>
            <w:pPr>
              <w:spacing w:before="0" w:after="0" w:line="264" w:lineRule="exact"/>
              <w:ind w:left="95" w:right="7745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RROS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5" w:right="36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Sólo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carr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spo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ista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cia.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rte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ies,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rizaci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té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xc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r.</w:t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66" w:lineRule="exact"/>
              <w:ind w:left="95" w:right="35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fracc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4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4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fracc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4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entre</w:t>
            </w:r>
            <w:r>
              <w:rPr>
                <w:rFonts w:ascii="Calibri" w:hAnsi="Calibri" w:cs="Calibri" w:eastAsia="Calibri"/>
                <w:sz w:val="22"/>
                <w:szCs w:val="22"/>
                <w:spacing w:val="4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jueg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lica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e.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xi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es.</w:t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5" w:right="3667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rsistir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ez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fic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1363" w:hRule="exact"/>
        </w:trPr>
        <w:tc>
          <w:tcPr>
            <w:tcW w:w="1135" w:type="dxa"/>
            <w:tcBorders>
              <w:top w:val="single" w:sz="8.47992" w:space="0" w:color="001F5F"/>
              <w:bottom w:val="single" w:sz="8.47968" w:space="0" w:color="001F5F"/>
              <w:left w:val="single" w:sz="8.480080" w:space="0" w:color="001F5F"/>
              <w:right w:val="single" w:sz="8.480080" w:space="0" w:color="001F5F"/>
            </w:tcBorders>
          </w:tcPr>
          <w:p>
            <w:pPr>
              <w:spacing w:before="0" w:after="0" w:line="264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647" w:type="dxa"/>
            <w:tcBorders>
              <w:top w:val="single" w:sz="8.47992" w:space="0" w:color="001F5F"/>
              <w:bottom w:val="single" w:sz="8.47968" w:space="0" w:color="001F5F"/>
              <w:left w:val="single" w:sz="8.480080" w:space="0" w:color="001F5F"/>
              <w:right w:val="single" w:sz="8.48016" w:space="0" w:color="001F5F"/>
            </w:tcBorders>
          </w:tcPr>
          <w:p>
            <w:pPr>
              <w:spacing w:before="0" w:after="0" w:line="264" w:lineRule="exact"/>
              <w:ind w:left="95" w:right="7038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ERZA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u w:val="single" w:color="0000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YO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5" w:right="38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caso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istir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áti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elé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itan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té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ede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ente.</w:t>
            </w:r>
          </w:p>
        </w:tc>
      </w:tr>
      <w:tr>
        <w:trPr>
          <w:trHeight w:val="1095" w:hRule="exact"/>
        </w:trPr>
        <w:tc>
          <w:tcPr>
            <w:tcW w:w="1135" w:type="dxa"/>
            <w:tcBorders>
              <w:top w:val="single" w:sz="8.47968" w:space="0" w:color="001F5F"/>
              <w:bottom w:val="single" w:sz="8.48016" w:space="0" w:color="001F5F"/>
              <w:left w:val="single" w:sz="8.480080" w:space="0" w:color="001F5F"/>
              <w:right w:val="single" w:sz="8.480080" w:space="0" w:color="001F5F"/>
            </w:tcBorders>
            <w:shd w:val="clear" w:color="auto" w:fill="DBE4F0"/>
          </w:tcPr>
          <w:p>
            <w:pPr>
              <w:spacing w:before="0" w:after="0" w:line="264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647" w:type="dxa"/>
            <w:tcBorders>
              <w:top w:val="single" w:sz="8.47968" w:space="0" w:color="001F5F"/>
              <w:bottom w:val="single" w:sz="8.48016" w:space="0" w:color="001F5F"/>
              <w:left w:val="single" w:sz="8.480080" w:space="0" w:color="001F5F"/>
              <w:right w:val="single" w:sz="8.48016" w:space="0" w:color="001F5F"/>
            </w:tcBorders>
            <w:shd w:val="clear" w:color="auto" w:fill="DBE4F0"/>
          </w:tcPr>
          <w:p>
            <w:pPr>
              <w:spacing w:before="0" w:after="0" w:line="264" w:lineRule="exact"/>
              <w:ind w:left="9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EON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5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tará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cer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ité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cial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2438" w:hRule="exact"/>
        </w:trPr>
        <w:tc>
          <w:tcPr>
            <w:tcW w:w="1135" w:type="dxa"/>
            <w:tcBorders>
              <w:top w:val="single" w:sz="8.48016" w:space="0" w:color="001F5F"/>
              <w:bottom w:val="single" w:sz="8.47968" w:space="0" w:color="001F5F"/>
              <w:left w:val="single" w:sz="8.480080" w:space="0" w:color="001F5F"/>
              <w:right w:val="single" w:sz="8.480080" w:space="0" w:color="001F5F"/>
            </w:tcBorders>
          </w:tcPr>
          <w:p>
            <w:pPr>
              <w:spacing w:before="0" w:after="0" w:line="264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647" w:type="dxa"/>
            <w:tcBorders>
              <w:top w:val="single" w:sz="8.48016" w:space="0" w:color="001F5F"/>
              <w:bottom w:val="single" w:sz="8.47968" w:space="0" w:color="001F5F"/>
              <w:left w:val="single" w:sz="8.480080" w:space="0" w:color="001F5F"/>
              <w:right w:val="single" w:sz="8.48016" w:space="0" w:color="001F5F"/>
            </w:tcBorders>
          </w:tcPr>
          <w:p>
            <w:pPr>
              <w:spacing w:before="0" w:after="0" w:line="264" w:lineRule="exact"/>
              <w:ind w:left="95" w:right="4574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REQUER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u w:val="single" w:color="0000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IE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RESE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CION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5" w:right="40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aya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ú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pre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eberá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cer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ega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fij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ases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e.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cepc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erá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cusa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té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39" w:lineRule="auto"/>
              <w:ind w:left="95" w:right="40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ta:</w:t>
            </w:r>
            <w:r>
              <w:rPr>
                <w:rFonts w:ascii="Calibri" w:hAnsi="Calibri" w:cs="Calibri" w:eastAsia="Calibri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3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trate</w:t>
            </w:r>
            <w:r>
              <w:rPr>
                <w:rFonts w:ascii="Calibri" w:hAnsi="Calibri" w:cs="Calibri" w:eastAsia="Calibri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erza</w:t>
            </w:r>
            <w:r>
              <w:rPr>
                <w:rFonts w:ascii="Calibri" w:hAnsi="Calibri" w:cs="Calibri" w:eastAsia="Calibri"/>
                <w:sz w:val="22"/>
                <w:szCs w:val="22"/>
                <w:spacing w:val="3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r,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3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cuse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sencia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2"/>
                <w:szCs w:val="22"/>
                <w:spacing w:val="2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cie</w:t>
            </w:r>
            <w:r>
              <w:rPr>
                <w:rFonts w:ascii="Calibri" w:hAnsi="Calibri" w:cs="Calibri" w:eastAsia="Calibri"/>
                <w:sz w:val="22"/>
                <w:szCs w:val="22"/>
                <w:spacing w:val="2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situ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G,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erderá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ente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%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</w:p>
        </w:tc>
      </w:tr>
    </w:tbl>
    <w:p>
      <w:pPr>
        <w:jc w:val="both"/>
        <w:spacing w:after="0"/>
        <w:sectPr>
          <w:pgMar w:header="0" w:footer="985" w:top="1340" w:bottom="1180" w:left="1300" w:right="920"/>
          <w:pgSz w:w="12260" w:h="15860"/>
        </w:sectPr>
      </w:pPr>
      <w:rPr/>
    </w:p>
    <w:p>
      <w:pPr>
        <w:spacing w:before="7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679895" w:type="dxa"/>
      </w:tblPr>
      <w:tblGrid/>
      <w:tr>
        <w:trPr>
          <w:trHeight w:val="1095" w:hRule="exact"/>
        </w:trPr>
        <w:tc>
          <w:tcPr>
            <w:tcW w:w="1135" w:type="dxa"/>
            <w:tcBorders>
              <w:top w:val="single" w:sz="8.48" w:space="0" w:color="001F5F"/>
              <w:bottom w:val="single" w:sz="8.48" w:space="0" w:color="001F5F"/>
              <w:left w:val="single" w:sz="8.480080" w:space="0" w:color="001F5F"/>
              <w:right w:val="single" w:sz="8.480080" w:space="0" w:color="001F5F"/>
            </w:tcBorders>
          </w:tcPr>
          <w:p>
            <w:pPr/>
            <w:rPr/>
          </w:p>
        </w:tc>
        <w:tc>
          <w:tcPr>
            <w:tcW w:w="8647" w:type="dxa"/>
            <w:tcBorders>
              <w:top w:val="single" w:sz="8.48" w:space="0" w:color="001F5F"/>
              <w:bottom w:val="single" w:sz="8.48" w:space="0" w:color="001F5F"/>
              <w:left w:val="single" w:sz="8.480080" w:space="0" w:color="001F5F"/>
              <w:right w:val="single" w:sz="8.48016" w:space="0" w:color="001F5F"/>
            </w:tcBorders>
          </w:tcPr>
          <w:p>
            <w:pPr>
              <w:spacing w:before="0" w:after="0" w:line="265" w:lineRule="exact"/>
              <w:ind w:left="9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–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ara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spe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ki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es.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ité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5" w:right="4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rá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(en</w:t>
            </w:r>
            <w:r>
              <w:rPr>
                <w:rFonts w:ascii="Calibri" w:hAnsi="Calibri" w:cs="Calibri" w:eastAsia="Calibri"/>
                <w:sz w:val="22"/>
                <w:szCs w:val="22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iere),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así</w:t>
            </w:r>
            <w:r>
              <w:rPr>
                <w:rFonts w:ascii="Calibri" w:hAnsi="Calibri" w:cs="Calibri" w:eastAsia="Calibri"/>
                <w:sz w:val="22"/>
                <w:szCs w:val="22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are.</w:t>
            </w:r>
          </w:p>
        </w:tc>
      </w:tr>
      <w:tr>
        <w:trPr>
          <w:trHeight w:val="1363" w:hRule="exact"/>
        </w:trPr>
        <w:tc>
          <w:tcPr>
            <w:tcW w:w="1135" w:type="dxa"/>
            <w:tcBorders>
              <w:top w:val="single" w:sz="8.48" w:space="0" w:color="001F5F"/>
              <w:bottom w:val="single" w:sz="8.47992" w:space="0" w:color="001F5F"/>
              <w:left w:val="single" w:sz="8.480080" w:space="0" w:color="001F5F"/>
              <w:right w:val="single" w:sz="8.480080" w:space="0" w:color="001F5F"/>
            </w:tcBorders>
            <w:shd w:val="clear" w:color="auto" w:fill="DBE4F0"/>
          </w:tcPr>
          <w:p>
            <w:pPr>
              <w:spacing w:before="0" w:after="0" w:line="264" w:lineRule="exact"/>
              <w:ind w:left="9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647" w:type="dxa"/>
            <w:tcBorders>
              <w:top w:val="single" w:sz="8.48" w:space="0" w:color="001F5F"/>
              <w:bottom w:val="single" w:sz="8.47992" w:space="0" w:color="001F5F"/>
              <w:left w:val="single" w:sz="8.480080" w:space="0" w:color="001F5F"/>
              <w:right w:val="single" w:sz="8.48016" w:space="0" w:color="001F5F"/>
            </w:tcBorders>
            <w:shd w:val="clear" w:color="auto" w:fill="DBE4F0"/>
          </w:tcPr>
          <w:p>
            <w:pPr>
              <w:spacing w:before="0" w:after="0" w:line="264" w:lineRule="exact"/>
              <w:ind w:left="95" w:right="5729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CIO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5" w:right="35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2"/>
                <w:szCs w:val="22"/>
                <w:spacing w:val="2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ato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2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echo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2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ses</w:t>
            </w:r>
            <w:r>
              <w:rPr>
                <w:rFonts w:ascii="Calibri" w:hAnsi="Calibri" w:cs="Calibri" w:eastAsia="Calibri"/>
                <w:sz w:val="22"/>
                <w:szCs w:val="22"/>
                <w:spacing w:val="2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ú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general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ier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inscr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erac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lf</w:t>
            </w:r>
          </w:p>
        </w:tc>
      </w:tr>
    </w:tbl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6" w:after="0" w:line="240" w:lineRule="auto"/>
        <w:ind w:left="119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132.479996pt;margin-top:-81.136368pt;width:422.66pt;height:68.19pt;mso-position-horizontal-relative:page;mso-position-vertical-relative:paragraph;z-index:-700" coordorigin="2650,-1623" coordsize="8453,1364">
            <v:group style="position:absolute;left:2660;top:-1613;width:8433;height:269" coordorigin="2660,-1613" coordsize="8433,269">
              <v:shape style="position:absolute;left:2660;top:-1613;width:8433;height:269" coordorigin="2660,-1613" coordsize="8433,269" path="m2660,-1344l11093,-1344,11093,-1613,2660,-1613,2660,-1344e" filled="t" fillcolor="#DBE4F0" stroked="f">
                <v:path arrowok="t"/>
                <v:fill/>
              </v:shape>
            </v:group>
            <v:group style="position:absolute;left:2660;top:-1375;width:2748;height:2" coordorigin="2660,-1375" coordsize="2748,2">
              <v:shape style="position:absolute;left:2660;top:-1375;width:2748;height:2" coordorigin="2660,-1375" coordsize="2748,0" path="m2660,-1375l5408,-1375e" filled="f" stroked="t" strokeweight=".82pt" strokecolor="#000000">
                <v:path arrowok="t"/>
              </v:shape>
            </v:group>
            <v:group style="position:absolute;left:2660;top:-1344;width:8433;height:269" coordorigin="2660,-1344" coordsize="8433,269">
              <v:shape style="position:absolute;left:2660;top:-1344;width:8433;height:269" coordorigin="2660,-1344" coordsize="8433,269" path="m2660,-1075l11093,-1075,11093,-1344,2660,-1344,2660,-1075e" filled="t" fillcolor="#DBE4F0" stroked="f">
                <v:path arrowok="t"/>
                <v:fill/>
              </v:shape>
            </v:group>
            <v:group style="position:absolute;left:2660;top:-1075;width:8433;height:269" coordorigin="2660,-1075" coordsize="8433,269">
              <v:shape style="position:absolute;left:2660;top:-1075;width:8433;height:269" coordorigin="2660,-1075" coordsize="8433,269" path="m2660,-807l11093,-807,11093,-1075,2660,-1075,2660,-807e" filled="t" fillcolor="#DBE4F0" stroked="f">
                <v:path arrowok="t"/>
                <v:fill/>
              </v:shape>
            </v:group>
            <v:group style="position:absolute;left:2660;top:-807;width:8433;height:269" coordorigin="2660,-807" coordsize="8433,269">
              <v:shape style="position:absolute;left:2660;top:-807;width:8433;height:269" coordorigin="2660,-807" coordsize="8433,269" path="m2660,-538l11093,-538,11093,-807,2660,-807,2660,-538e" filled="t" fillcolor="#DBE4F0" stroked="f">
                <v:path arrowok="t"/>
                <v:fill/>
              </v:shape>
            </v:group>
            <v:group style="position:absolute;left:2660;top:-538;width:8433;height:269" coordorigin="2660,-538" coordsize="8433,269">
              <v:shape style="position:absolute;left:2660;top:-538;width:8433;height:269" coordorigin="2660,-538" coordsize="8433,269" path="m2660,-269l11093,-269,11093,-538,2660,-538,2660,-269e" filled="t" fillcolor="#DBE4F0" stroked="f">
                <v:path arrowok="t"/>
                <v:fill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19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í,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jc w:val="left"/>
        <w:spacing w:after="0"/>
        <w:sectPr>
          <w:pgMar w:header="0" w:footer="985" w:top="1340" w:bottom="1180" w:left="1300" w:right="920"/>
          <w:pgSz w:w="12260" w:h="15860"/>
        </w:sectPr>
      </w:pPr>
      <w:rPr/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49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85.517362pt;height:85.5975pt;mso-position-horizontal-relative:char;mso-position-vertical-relative:line" type="#_x0000_t75">
            <v:imagedata r:id="rId1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4" w:after="0" w:line="240" w:lineRule="auto"/>
        <w:ind w:left="3623" w:right="3239"/>
        <w:jc w:val="center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Ab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Int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io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lf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</w:r>
    </w:p>
    <w:p>
      <w:pPr>
        <w:spacing w:before="1" w:after="0" w:line="240" w:lineRule="auto"/>
        <w:ind w:left="3686" w:right="3303"/>
        <w:jc w:val="center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Ma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b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Co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u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ub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2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0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1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8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573" w:right="2191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LOC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DIC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66" w:lineRule="exact"/>
        <w:ind w:left="2228" w:right="1850"/>
        <w:jc w:val="center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(Es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as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Regl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cales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las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rjeta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jueg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).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79" w:right="65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Este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Regl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encia,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</w:p>
    <w:p>
      <w:pPr>
        <w:spacing w:before="0" w:after="0" w:line="240" w:lineRule="auto"/>
        <w:ind w:left="479" w:right="6094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Regl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6" w:lineRule="exact"/>
        <w:ind w:left="479" w:right="57" w:firstLine="-3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-419430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1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1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ecifi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iferente,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Regla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cal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79" w:right="53" w:firstLine="-3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-419430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í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tes</w:t>
      </w:r>
      <w:r>
        <w:rPr>
          <w:rFonts w:ascii="Calibri" w:hAnsi="Calibri" w:cs="Calibri" w:eastAsia="Calibri"/>
          <w:sz w:val="22"/>
          <w:szCs w:val="22"/>
          <w:spacing w:val="1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9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9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a:</w:t>
      </w:r>
      <w:r>
        <w:rPr>
          <w:rFonts w:ascii="Calibri" w:hAnsi="Calibri" w:cs="Calibri" w:eastAsia="Calibri"/>
          <w:sz w:val="22"/>
          <w:szCs w:val="22"/>
          <w:spacing w:val="1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cha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stacas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lí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eas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cas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las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las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circ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“obstru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-419430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sido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decla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-419430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ó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tá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lí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az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les.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-419430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j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ó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/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í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/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mal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alambre: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" w:after="0" w:line="237" w:lineRule="auto"/>
        <w:ind w:left="479" w:right="59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o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   </w:t>
      </w:r>
      <w:r>
        <w:rPr>
          <w:rFonts w:ascii="Courier New" w:hAnsi="Courier New" w:cs="Courier New" w:eastAsia="Courier New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tal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stance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espac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tar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ebe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a,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sin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eada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erdo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rescr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Regla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(Obstr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le).</w:t>
      </w:r>
    </w:p>
    <w:p>
      <w:pPr>
        <w:spacing w:before="1" w:after="0" w:line="240" w:lineRule="auto"/>
        <w:ind w:left="479" w:right="59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o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   </w:t>
      </w:r>
      <w:r>
        <w:rPr>
          <w:rFonts w:ascii="Courier New" w:hAnsi="Courier New" w:cs="Courier New" w:eastAsia="Courier New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scansa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ebe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tarla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Regla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</w:p>
    <w:p>
      <w:pPr>
        <w:spacing w:before="0" w:after="0" w:line="262" w:lineRule="exact"/>
        <w:ind w:left="479" w:right="65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2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(i),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sa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ás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rca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de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al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io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de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star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ard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de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ta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ebe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ser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ea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0" w:after="0" w:line="266" w:lineRule="exact"/>
        <w:ind w:left="479" w:right="67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en</w:t>
      </w:r>
      <w:r>
        <w:rPr>
          <w:rFonts w:ascii="Calibri" w:hAnsi="Calibri" w:cs="Calibri" w:eastAsia="Calibri"/>
          <w:sz w:val="22"/>
          <w:szCs w:val="22"/>
          <w:spacing w:val="1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el</w:t>
      </w:r>
      <w:r>
        <w:rPr>
          <w:rFonts w:ascii="Calibri" w:hAnsi="Calibri" w:cs="Calibri" w:eastAsia="Calibri"/>
          <w:sz w:val="22"/>
          <w:szCs w:val="22"/>
          <w:spacing w:val="1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ard</w:t>
      </w:r>
      <w:r>
        <w:rPr>
          <w:rFonts w:ascii="Calibri" w:hAnsi="Calibri" w:cs="Calibri" w:eastAsia="Calibri"/>
          <w:sz w:val="22"/>
          <w:szCs w:val="22"/>
          <w:spacing w:val="9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1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1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el</w:t>
      </w:r>
      <w:r>
        <w:rPr>
          <w:rFonts w:ascii="Calibri" w:hAnsi="Calibri" w:cs="Calibri" w:eastAsia="Calibri"/>
          <w:sz w:val="22"/>
          <w:szCs w:val="22"/>
          <w:spacing w:val="1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1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ede</w:t>
      </w:r>
      <w:r>
        <w:rPr>
          <w:rFonts w:ascii="Calibri" w:hAnsi="Calibri" w:cs="Calibri" w:eastAsia="Calibri"/>
          <w:sz w:val="22"/>
          <w:szCs w:val="22"/>
          <w:spacing w:val="1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ceder</w:t>
      </w:r>
      <w:r>
        <w:rPr>
          <w:rFonts w:ascii="Calibri" w:hAnsi="Calibri" w:cs="Calibri" w:eastAsia="Calibri"/>
          <w:sz w:val="22"/>
          <w:szCs w:val="22"/>
          <w:spacing w:val="1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jo</w:t>
      </w:r>
      <w:r>
        <w:rPr>
          <w:rFonts w:ascii="Calibri" w:hAnsi="Calibri" w:cs="Calibri" w:eastAsia="Calibri"/>
          <w:sz w:val="22"/>
          <w:szCs w:val="22"/>
          <w:spacing w:val="15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la</w:t>
      </w:r>
      <w:r>
        <w:rPr>
          <w:rFonts w:ascii="Calibri" w:hAnsi="Calibri" w:cs="Calibri" w:eastAsia="Calibri"/>
          <w:sz w:val="22"/>
          <w:szCs w:val="22"/>
          <w:spacing w:val="1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Regla</w:t>
      </w:r>
      <w:r>
        <w:rPr>
          <w:rFonts w:ascii="Calibri" w:hAnsi="Calibri" w:cs="Calibri" w:eastAsia="Calibri"/>
          <w:sz w:val="22"/>
          <w:szCs w:val="22"/>
          <w:spacing w:val="1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6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.</w:t>
      </w:r>
      <w:r>
        <w:rPr>
          <w:rFonts w:ascii="Calibri" w:hAnsi="Calibri" w:cs="Calibri" w:eastAsia="Calibri"/>
          <w:sz w:val="22"/>
          <w:szCs w:val="22"/>
          <w:spacing w:val="1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1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ta</w:t>
      </w:r>
      <w:r>
        <w:rPr>
          <w:rFonts w:ascii="Calibri" w:hAnsi="Calibri" w:cs="Calibri" w:eastAsia="Calibri"/>
          <w:sz w:val="22"/>
          <w:szCs w:val="22"/>
          <w:spacing w:val="1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ede</w:t>
      </w:r>
      <w:r>
        <w:rPr>
          <w:rFonts w:ascii="Calibri" w:hAnsi="Calibri" w:cs="Calibri" w:eastAsia="Calibri"/>
          <w:sz w:val="22"/>
          <w:szCs w:val="22"/>
          <w:spacing w:val="1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ser</w:t>
      </w:r>
      <w:r>
        <w:rPr>
          <w:rFonts w:ascii="Calibri" w:hAnsi="Calibri" w:cs="Calibri" w:eastAsia="Calibri"/>
          <w:sz w:val="22"/>
          <w:szCs w:val="22"/>
          <w:spacing w:val="1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li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1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9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479" w:right="6823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tada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cal.</w:t>
      </w:r>
    </w:p>
    <w:p>
      <w:pPr>
        <w:spacing w:before="0" w:after="0" w:line="240" w:lineRule="auto"/>
        <w:ind w:left="479" w:right="56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Ex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ó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: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rá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Regla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(a)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clara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rfe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isti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(b)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rferencia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ía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stance,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swing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sari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Esta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tadas.</w:t>
      </w:r>
    </w:p>
    <w:p>
      <w:pPr>
        <w:spacing w:before="0" w:after="0" w:line="268" w:lineRule="exact"/>
        <w:ind w:left="479" w:right="4432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AL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AD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Q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EBRA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TAR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OCA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479" w:right="55" w:firstLine="-3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-419430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1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ista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cias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acia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tro</w:t>
      </w:r>
      <w:r>
        <w:rPr>
          <w:rFonts w:ascii="Calibri" w:hAnsi="Calibri" w:cs="Calibri" w:eastAsia="Calibri"/>
          <w:sz w:val="22"/>
          <w:szCs w:val="22"/>
          <w:spacing w:val="1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án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tadas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cha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rway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cas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</w:p>
    <w:p>
      <w:pPr>
        <w:spacing w:before="0" w:after="0" w:line="240" w:lineRule="auto"/>
        <w:ind w:left="2279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</w:t>
      </w:r>
      <w:r>
        <w:rPr>
          <w:rFonts w:ascii="Wingdings" w:hAnsi="Wingdings" w:cs="Wingdings" w:eastAsia="Wingdings"/>
          <w:sz w:val="22"/>
          <w:szCs w:val="22"/>
          <w:spacing w:val="-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para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</w:p>
    <w:p>
      <w:pPr>
        <w:spacing w:before="0" w:after="0" w:line="240" w:lineRule="auto"/>
        <w:ind w:left="2279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</w:t>
      </w:r>
      <w:r>
        <w:rPr>
          <w:rFonts w:ascii="Wingdings" w:hAnsi="Wingdings" w:cs="Wingdings" w:eastAsia="Wingdings"/>
          <w:sz w:val="22"/>
          <w:szCs w:val="22"/>
          <w:spacing w:val="-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para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</w:p>
    <w:p>
      <w:pPr>
        <w:spacing w:before="0" w:after="0" w:line="240" w:lineRule="auto"/>
        <w:ind w:left="2279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</w:t>
      </w:r>
      <w:r>
        <w:rPr>
          <w:rFonts w:ascii="Wingdings" w:hAnsi="Wingdings" w:cs="Wingdings" w:eastAsia="Wingdings"/>
          <w:sz w:val="22"/>
          <w:szCs w:val="22"/>
          <w:spacing w:val="-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para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</w:p>
    <w:p>
      <w:pPr>
        <w:jc w:val="left"/>
        <w:spacing w:after="0"/>
        <w:sectPr>
          <w:pgMar w:header="0" w:footer="985" w:top="1480" w:bottom="1180" w:left="940" w:right="960"/>
          <w:pgSz w:w="12260" w:h="15860"/>
        </w:sectPr>
      </w:pPr>
      <w:rPr/>
    </w:p>
    <w:p>
      <w:pPr>
        <w:spacing w:before="55" w:after="0" w:line="240" w:lineRule="auto"/>
        <w:ind w:left="479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Estas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ista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79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”.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479" w:right="55" w:firstLine="-3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ista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cia,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tacas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arcan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,asie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recipie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tacas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turos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ellas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enen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strucc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les.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79" w:right="55" w:firstLine="-3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mp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cartas,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rres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es,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eran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Obstr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rá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strucc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espac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swing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rás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OIT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tal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arte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OIT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irec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entre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tá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lí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erencia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ién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OIT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erpo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lí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ju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r.</w:t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79" w:right="53" w:firstLine="-3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rferencia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strucc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Regla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ente,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reen,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iste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strucci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entro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entra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strucc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cia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lí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rá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a:</w:t>
      </w:r>
    </w:p>
    <w:p>
      <w:pPr>
        <w:spacing w:before="0" w:after="0" w:line="240" w:lineRule="auto"/>
        <w:ind w:left="479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deberá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cerca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e:</w:t>
      </w:r>
    </w:p>
    <w:p>
      <w:pPr>
        <w:spacing w:before="0" w:after="0" w:line="266" w:lineRule="exact"/>
        <w:ind w:left="479" w:right="-20"/>
        <w:jc w:val="left"/>
        <w:tabs>
          <w:tab w:pos="118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  <w:position w:val="1"/>
        </w:rPr>
        <w:t></w:t>
        <w:tab/>
      </w:r>
      <w:r>
        <w:rPr>
          <w:rFonts w:ascii="Wingdings" w:hAnsi="Wingdings" w:cs="Wingdings" w:eastAsia="Wingdings"/>
          <w:sz w:val="22"/>
          <w:szCs w:val="22"/>
          <w:spacing w:val="0"/>
          <w:w w:val="100"/>
          <w:position w:val="1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té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ás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cer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del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479" w:right="-20"/>
        <w:jc w:val="left"/>
        <w:tabs>
          <w:tab w:pos="118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  <w:tab/>
      </w:r>
      <w:r>
        <w:rPr>
          <w:rFonts w:ascii="Wingdings" w:hAnsi="Wingdings" w:cs="Wingdings" w:eastAsia="Wingdings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erfe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encia,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</w:p>
    <w:p>
      <w:pPr>
        <w:spacing w:before="0" w:after="0" w:line="240" w:lineRule="auto"/>
        <w:ind w:left="479" w:right="-20"/>
        <w:jc w:val="left"/>
        <w:tabs>
          <w:tab w:pos="118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  <w:tab/>
      </w:r>
      <w:r>
        <w:rPr>
          <w:rFonts w:ascii="Wingdings" w:hAnsi="Wingdings" w:cs="Wingdings" w:eastAsia="Wingdings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té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green.</w:t>
      </w:r>
    </w:p>
    <w:p>
      <w:pPr>
        <w:spacing w:before="0" w:after="0" w:line="240" w:lineRule="auto"/>
        <w:ind w:left="479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a.</w:t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79" w:right="54" w:firstLine="-3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-419430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Pel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ta</w:t>
      </w:r>
      <w:r>
        <w:rPr>
          <w:rFonts w:ascii="Calibri" w:hAnsi="Calibri" w:cs="Calibri" w:eastAsia="Calibri"/>
          <w:sz w:val="22"/>
          <w:szCs w:val="22"/>
          <w:spacing w:val="29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más</w:t>
      </w:r>
      <w:r>
        <w:rPr>
          <w:rFonts w:ascii="Calibri" w:hAnsi="Calibri" w:cs="Calibri" w:eastAsia="Calibri"/>
          <w:sz w:val="22"/>
          <w:szCs w:val="22"/>
          <w:spacing w:val="3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á</w:t>
      </w:r>
      <w:r>
        <w:rPr>
          <w:rFonts w:ascii="Calibri" w:hAnsi="Calibri" w:cs="Calibri" w:eastAsia="Calibri"/>
          <w:sz w:val="22"/>
          <w:szCs w:val="22"/>
          <w:spacing w:val="29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29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29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ú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atra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esa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lico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lí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ites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ás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tá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es,</w:t>
      </w:r>
      <w:r>
        <w:rPr>
          <w:rFonts w:ascii="Calibri" w:hAnsi="Calibri" w:cs="Calibri" w:eastAsia="Calibri"/>
          <w:sz w:val="22"/>
          <w:szCs w:val="22"/>
          <w:spacing w:val="3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4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arte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79" w:right="56" w:firstLine="-3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steZ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eZ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es”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rá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asie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479" w:right="55" w:firstLine="-3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-419430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2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2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sto</w:t>
      </w:r>
      <w:r>
        <w:rPr>
          <w:rFonts w:ascii="Calibri" w:hAnsi="Calibri" w:cs="Calibri" w:eastAsia="Calibri"/>
          <w:sz w:val="22"/>
          <w:szCs w:val="22"/>
          <w:spacing w:val="2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é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2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és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cha</w:t>
      </w:r>
      <w:r>
        <w:rPr>
          <w:rFonts w:ascii="Calibri" w:hAnsi="Calibri" w:cs="Calibri" w:eastAsia="Calibri"/>
          <w:sz w:val="22"/>
          <w:szCs w:val="22"/>
          <w:spacing w:val="2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las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tre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asto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2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erreno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rferencia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stance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rfe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encia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ajo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interf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área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wing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bajo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79" w:right="57" w:firstLine="-3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-419430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á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a:</w:t>
      </w:r>
      <w:r>
        <w:rPr>
          <w:rFonts w:ascii="Calibri" w:hAnsi="Calibri" w:cs="Calibri" w:eastAsia="Calibri"/>
          <w:sz w:val="22"/>
          <w:szCs w:val="22"/>
          <w:spacing w:val="17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Entre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ego</w:t>
      </w:r>
      <w:r>
        <w:rPr>
          <w:rFonts w:ascii="Calibri" w:hAnsi="Calibri" w:cs="Calibri" w:eastAsia="Calibri"/>
          <w:sz w:val="22"/>
          <w:szCs w:val="22"/>
          <w:spacing w:val="1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ebe</w:t>
      </w:r>
      <w:r>
        <w:rPr>
          <w:rFonts w:ascii="Calibri" w:hAnsi="Calibri" w:cs="Calibri" w:eastAsia="Calibri"/>
          <w:sz w:val="22"/>
          <w:szCs w:val="22"/>
          <w:spacing w:val="1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tar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ráctica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reen</w:t>
      </w:r>
      <w:r>
        <w:rPr>
          <w:rFonts w:ascii="Calibri" w:hAnsi="Calibri" w:cs="Calibri" w:eastAsia="Calibri"/>
          <w:sz w:val="22"/>
          <w:szCs w:val="22"/>
          <w:spacing w:val="4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ebe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4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erficie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reen</w:t>
      </w:r>
      <w:r>
        <w:rPr>
          <w:rFonts w:ascii="Calibri" w:hAnsi="Calibri" w:cs="Calibri" w:eastAsia="Calibri"/>
          <w:sz w:val="22"/>
          <w:szCs w:val="22"/>
          <w:spacing w:val="4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479" w:right="54" w:firstLine="-3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-419430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á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-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4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/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9</w:t>
      </w:r>
      <w:r>
        <w:rPr>
          <w:rFonts w:ascii="Calibri" w:hAnsi="Calibri" w:cs="Calibri" w:eastAsia="Calibri"/>
          <w:sz w:val="22"/>
          <w:szCs w:val="22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4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/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entra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ista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cia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ájaro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esulte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fís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xista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ñ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ede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ener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sin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ebe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erca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té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jc w:val="both"/>
        <w:spacing w:after="0"/>
        <w:sectPr>
          <w:pgMar w:header="0" w:footer="985" w:top="1380" w:bottom="1180" w:left="940" w:right="960"/>
          <w:pgSz w:w="12260" w:h="15860"/>
        </w:sectPr>
      </w:pPr>
      <w:rPr/>
    </w:p>
    <w:p>
      <w:pPr>
        <w:spacing w:before="75" w:after="0" w:line="240" w:lineRule="auto"/>
        <w:ind w:left="479" w:right="5488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</w:r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 </w:t>
      </w:r>
      <w:r>
        <w:rPr>
          <w:rFonts w:ascii="Wingdings" w:hAnsi="Wingdings" w:cs="Wingdings" w:eastAsia="Wingdings"/>
          <w:sz w:val="22"/>
          <w:szCs w:val="22"/>
          <w:spacing w:val="16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tada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240" w:lineRule="auto"/>
        <w:ind w:left="479" w:right="5072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</w:r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 </w:t>
      </w:r>
      <w:r>
        <w:rPr>
          <w:rFonts w:ascii="Wingdings" w:hAnsi="Wingdings" w:cs="Wingdings" w:eastAsia="Wingdings"/>
          <w:sz w:val="22"/>
          <w:szCs w:val="22"/>
          <w:spacing w:val="16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sario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479" w:right="73" w:firstLine="-3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-419430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el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3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tá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eclara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ceder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79" w:right="77" w:firstLine="-3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La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tee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4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4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cas.</w:t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-419430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Z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</w:p>
    <w:p>
      <w:pPr>
        <w:spacing w:before="1" w:after="0" w:line="238" w:lineRule="auto"/>
        <w:ind w:left="479" w:right="73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</w:r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 </w:t>
      </w:r>
      <w:r>
        <w:rPr>
          <w:rFonts w:ascii="Wingdings" w:hAnsi="Wingdings" w:cs="Wingdings" w:eastAsia="Wingdings"/>
          <w:sz w:val="22"/>
          <w:szCs w:val="22"/>
          <w:spacing w:val="16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entran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llas.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240" w:lineRule="auto"/>
        <w:ind w:left="479" w:right="8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</w:r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 </w:t>
      </w:r>
      <w:r>
        <w:rPr>
          <w:rFonts w:ascii="Wingdings" w:hAnsi="Wingdings" w:cs="Wingdings" w:eastAsia="Wingdings"/>
          <w:sz w:val="22"/>
          <w:szCs w:val="22"/>
          <w:spacing w:val="16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4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4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4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</w:t>
      </w:r>
      <w:r>
        <w:rPr>
          <w:rFonts w:ascii="Calibri" w:hAnsi="Calibri" w:cs="Calibri" w:eastAsia="Calibri"/>
          <w:sz w:val="22"/>
          <w:szCs w:val="22"/>
          <w:spacing w:val="4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tas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entran</w:t>
      </w:r>
      <w:r>
        <w:rPr>
          <w:rFonts w:ascii="Calibri" w:hAnsi="Calibri" w:cs="Calibri" w:eastAsia="Calibri"/>
          <w:sz w:val="22"/>
          <w:szCs w:val="22"/>
          <w:spacing w:val="4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3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ard</w:t>
      </w:r>
      <w:r>
        <w:rPr>
          <w:rFonts w:ascii="Calibri" w:hAnsi="Calibri" w:cs="Calibri" w:eastAsia="Calibri"/>
          <w:sz w:val="22"/>
          <w:szCs w:val="22"/>
          <w:spacing w:val="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rás</w:t>
      </w:r>
      <w:r>
        <w:rPr>
          <w:rFonts w:ascii="Calibri" w:hAnsi="Calibri" w:cs="Calibri" w:eastAsia="Calibri"/>
          <w:sz w:val="22"/>
          <w:szCs w:val="22"/>
          <w:spacing w:val="4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reen.</w:t>
      </w:r>
      <w:r>
        <w:rPr>
          <w:rFonts w:ascii="Calibri" w:hAnsi="Calibri" w:cs="Calibri" w:eastAsia="Calibri"/>
          <w:sz w:val="22"/>
          <w:szCs w:val="22"/>
          <w:spacing w:val="4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4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r.</w:t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-419430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PELO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79" w:right="75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arca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ñ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iera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</w:p>
    <w:p>
      <w:pPr>
        <w:spacing w:before="0" w:after="0" w:line="266" w:lineRule="exact"/>
        <w:ind w:left="479" w:right="556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pe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arca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ta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re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ac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erdo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lo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las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las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1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8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8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3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1.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479" w:right="79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Esta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Regla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lica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ental.</w:t>
      </w:r>
    </w:p>
    <w:p>
      <w:pPr>
        <w:spacing w:before="0" w:after="0" w:line="240" w:lineRule="auto"/>
        <w:ind w:left="479" w:right="79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reen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tado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eberá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arca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circ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e.</w:t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9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-419430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ORE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ADO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DAD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" w:after="0" w:line="239" w:lineRule="auto"/>
        <w:ind w:left="479" w:right="44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ró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taje,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ía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RÁ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O.</w:t>
      </w:r>
    </w:p>
    <w:p>
      <w:pPr>
        <w:spacing w:before="0" w:after="0" w:line="240" w:lineRule="auto"/>
        <w:ind w:left="479" w:right="46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tales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circ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stanci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rescrita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egla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fracci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Regla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240" w:lineRule="auto"/>
        <w:ind w:left="479" w:right="466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Esta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rá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rres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califi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cia.</w:t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-419430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479" w:right="5906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partic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deberán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ra.</w:t>
      </w:r>
    </w:p>
    <w:p>
      <w:pPr>
        <w:spacing w:before="0" w:after="0" w:line="266" w:lineRule="exact"/>
        <w:ind w:left="479" w:right="3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eben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espe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Ri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de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ego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ecido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el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ité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ener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sici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479" w:right="74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Estar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ás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llegar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sitio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ega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entra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reen.</w:t>
      </w:r>
    </w:p>
    <w:p>
      <w:pPr>
        <w:spacing w:before="0" w:after="0" w:line="240" w:lineRule="auto"/>
        <w:ind w:left="479" w:right="76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ertido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eberá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encia,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rí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ser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áx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</w:t>
      </w:r>
      <w:r>
        <w:rPr>
          <w:rFonts w:ascii="Calibri" w:hAnsi="Calibri" w:cs="Calibri" w:eastAsia="Calibri"/>
          <w:sz w:val="22"/>
          <w:szCs w:val="22"/>
          <w:spacing w:val="2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tar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rá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</w:p>
    <w:p>
      <w:pPr>
        <w:spacing w:before="0" w:after="0" w:line="281" w:lineRule="exact"/>
        <w:ind w:left="479" w:right="5672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-419430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</w:p>
    <w:p>
      <w:pPr>
        <w:spacing w:before="0" w:after="0" w:line="281" w:lineRule="exact"/>
        <w:ind w:left="479" w:right="5134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-419430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alos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s: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</w:p>
    <w:p>
      <w:pPr>
        <w:spacing w:before="0" w:after="0" w:line="278" w:lineRule="exact"/>
        <w:ind w:left="479" w:right="5948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w w:val="62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-419430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</w:p>
    <w:sectPr>
      <w:pgMar w:header="0" w:footer="985" w:top="1360" w:bottom="1380" w:left="940" w:right="940"/>
      <w:pgSz w:w="12260" w:h="15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  <w:font w:name="Calibri">
    <w:altName w:val="Calibri"/>
    <w:charset w:val="0"/>
    <w:family w:val="auto"/>
    <w:pitch w:val="default"/>
  </w:font>
  <w:font w:name="Symbol">
    <w:altName w:val="Symbol"/>
    <w:charset w:val="0"/>
    <w:family w:val="auto"/>
    <w:pitch w:val="default"/>
  </w:font>
  <w:font w:name="Wingdings">
    <w:altName w:val="Wingdings"/>
    <w:charset w:val="0"/>
    <w:family w:val="auto"/>
    <w:pitch w:val="default"/>
  </w:font>
  <w:font w:name="MS Reference Specialty">
    <w:altName w:val="MS Reference Specialty"/>
    <w:charset w:val="0"/>
    <w:family w:val="auto"/>
    <w:pitch w:val="default"/>
  </w:font>
  <w:font w:name="Courier New">
    <w:altName w:val="Courier New"/>
    <w:charset w:val="0"/>
    <w:family w:val="roma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.8" w:lineRule="exact"/>
      <w:jc w:val="left"/>
      <w:rPr>
        <w:sz w:val="2.078125"/>
        <w:szCs w:val="2.078125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5.200012pt;margin-top:721.880005pt;width:15.279961pt;height:13.04pt;mso-position-horizontal-relative:page;mso-position-vertical-relative:page;z-index:-712" type="#_x0000_t202" filled="f" stroked="f">
          <v:textbox inset="0,0,0,0">
            <w:txbxContent>
              <w:p>
                <w:pPr>
                  <w:spacing w:before="0" w:after="0" w:line="245" w:lineRule="exact"/>
                  <w:ind w:left="40" w:right="-2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Pr/>
                <w:r>
                  <w:rPr>
                    <w:rFonts w:ascii="Calibri" w:hAnsi="Calibri" w:cs="Calibri" w:eastAsia="Calibri"/>
                    <w:sz w:val="22"/>
                    <w:szCs w:val="22"/>
                    <w:position w:val="1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.078125"/>
        <w:szCs w:val="2.078125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hyperlink" Target="http://www.marbellacountryclub.cl/" TargetMode="External"/><Relationship Id="rId9" Type="http://schemas.openxmlformats.org/officeDocument/2006/relationships/hyperlink" Target="mailto:inscripciones@marbellacountryclub.cl" TargetMode="External"/><Relationship Id="rId10" Type="http://schemas.openxmlformats.org/officeDocument/2006/relationships/hyperlink" Target="http://www.jpga.cl/" TargetMode="External"/><Relationship Id="rId11" Type="http://schemas.openxmlformats.org/officeDocument/2006/relationships/hyperlink" Target="mailto:inscripciones@marbellacountryclub.cl" TargetMode="External"/><Relationship Id="rId12" Type="http://schemas.openxmlformats.org/officeDocument/2006/relationships/hyperlink" Target="mailto:administracion@marbellacountryclub.cl" TargetMode="External"/><Relationship Id="rId13" Type="http://schemas.openxmlformats.org/officeDocument/2006/relationships/hyperlink" Target="mailto:inscripciones@marbellacountryclub.cl" TargetMode="External"/><Relationship Id="rId14" Type="http://schemas.openxmlformats.org/officeDocument/2006/relationships/hyperlink" Target="http://www.teeupchile.cl/" TargetMode="External"/><Relationship Id="rId15" Type="http://schemas.openxmlformats.org/officeDocument/2006/relationships/hyperlink" Target="mailto:inscripciones@MarbellaCountryClub.cl" TargetMode="External"/><Relationship Id="rId16" Type="http://schemas.openxmlformats.org/officeDocument/2006/relationships/hyperlink" Target="mailto:campeonatos@chilegolf.cl" TargetMode="External"/><Relationship Id="rId17" Type="http://schemas.openxmlformats.org/officeDocument/2006/relationships/image" Target="media/image3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dcterms:created xsi:type="dcterms:W3CDTF">2018-01-05T23:04:55Z</dcterms:created>
  <dcterms:modified xsi:type="dcterms:W3CDTF">2018-01-05T23:04:55Z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2017-12-28T00:00:00Z</vt:filetime>
  </property>
  <property fmtid="{D5CDD505-2E9C-101B-9397-08002B2CF9AE}" pid="3" name="LastSaved">
    <vt:filetime>2018-01-06T00:00:00Z</vt:filetime>
  </property>
</Properties>
</file>